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15"/>
        <w:bidiVisual/>
        <w:tblW w:w="4883" w:type="pct"/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2798"/>
        <w:gridCol w:w="3039"/>
        <w:gridCol w:w="2416"/>
        <w:gridCol w:w="2503"/>
      </w:tblGrid>
      <w:tr w:rsidR="007D03AF" w:rsidRPr="00E9020D" w14:paraId="4F28EF67" w14:textId="77777777" w:rsidTr="007D03AF">
        <w:trPr>
          <w:trHeight w:val="464"/>
        </w:trPr>
        <w:tc>
          <w:tcPr>
            <w:tcW w:w="2809" w:type="dxa"/>
            <w:vMerge w:val="restart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C619F8" w14:textId="77777777" w:rsidR="007D03AF" w:rsidRPr="00E9020D" w:rsidRDefault="007D03AF" w:rsidP="007D03AF">
            <w:pPr>
              <w:pStyle w:val="Quote"/>
              <w:bidi/>
              <w:rPr>
                <w:bCs/>
                <w:i w:val="0"/>
                <w:iCs w:val="0"/>
                <w:sz w:val="24"/>
                <w:szCs w:val="24"/>
              </w:rPr>
            </w:pPr>
            <w:r w:rsidRPr="00E9020D">
              <w:rPr>
                <w:rFonts w:cs="B Nazanin" w:hint="cs"/>
                <w:bCs/>
                <w:i w:val="0"/>
                <w:iCs w:val="0"/>
                <w:sz w:val="24"/>
                <w:szCs w:val="24"/>
                <w:rtl/>
              </w:rPr>
              <w:t>مشخصات متقاضی</w:t>
            </w:r>
          </w:p>
        </w:tc>
        <w:tc>
          <w:tcPr>
            <w:tcW w:w="3046" w:type="dxa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DF06DF" w14:textId="77777777" w:rsidR="007D03AF" w:rsidRPr="00E9020D" w:rsidRDefault="007D03AF" w:rsidP="007D03AF">
            <w:pPr>
              <w:bidi/>
              <w:spacing w:line="168" w:lineRule="auto"/>
              <w:rPr>
                <w:bCs/>
              </w:rPr>
            </w:pP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416" w:type="dxa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vAlign w:val="center"/>
          </w:tcPr>
          <w:p w14:paraId="721799A9" w14:textId="77777777" w:rsidR="007D03AF" w:rsidRPr="00E9020D" w:rsidRDefault="007D03AF" w:rsidP="007D03AF">
            <w:pPr>
              <w:bidi/>
              <w:spacing w:line="168" w:lineRule="auto"/>
              <w:rPr>
                <w:bCs/>
              </w:rPr>
            </w:pP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نام شرکت/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آزمایشگاه/دانشگاه</w:t>
            </w:r>
          </w:p>
        </w:tc>
        <w:tc>
          <w:tcPr>
            <w:tcW w:w="2505" w:type="dxa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auto"/>
            <w:vAlign w:val="center"/>
          </w:tcPr>
          <w:p w14:paraId="0E6EE3E1" w14:textId="77777777" w:rsidR="007D03AF" w:rsidRPr="00E9020D" w:rsidRDefault="007D03AF" w:rsidP="007D03AF">
            <w:pPr>
              <w:bidi/>
              <w:spacing w:line="168" w:lineRule="auto"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نام مدیرعامل/مدیر آزمایشگاه/استاد راهنما</w:t>
            </w:r>
          </w:p>
        </w:tc>
      </w:tr>
      <w:tr w:rsidR="007D03AF" w:rsidRPr="00E9020D" w14:paraId="194C2F59" w14:textId="77777777" w:rsidTr="007D03AF">
        <w:trPr>
          <w:trHeight w:val="624"/>
        </w:trPr>
        <w:tc>
          <w:tcPr>
            <w:tcW w:w="2809" w:type="dxa"/>
            <w:vMerge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7512E3" w14:textId="77777777" w:rsidR="007D03AF" w:rsidRPr="00E9020D" w:rsidRDefault="007D03AF" w:rsidP="007D03AF">
            <w:pPr>
              <w:pStyle w:val="Quote"/>
              <w:rPr>
                <w:rStyle w:val="QuoteChar"/>
                <w:rFonts w:eastAsiaTheme="minorHAnsi"/>
                <w:bCs/>
              </w:rPr>
            </w:pPr>
          </w:p>
        </w:tc>
        <w:tc>
          <w:tcPr>
            <w:tcW w:w="3046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291D0" w14:textId="77777777" w:rsidR="007D03AF" w:rsidRPr="00E9020D" w:rsidRDefault="007D03AF" w:rsidP="007D03AF">
            <w:pPr>
              <w:jc w:val="right"/>
              <w:rPr>
                <w:bCs/>
              </w:rPr>
            </w:pPr>
          </w:p>
        </w:tc>
        <w:tc>
          <w:tcPr>
            <w:tcW w:w="2416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vAlign w:val="center"/>
          </w:tcPr>
          <w:p w14:paraId="1E80C270" w14:textId="77777777" w:rsidR="007D03AF" w:rsidRPr="00E9020D" w:rsidRDefault="007D03AF" w:rsidP="007D03AF">
            <w:pPr>
              <w:jc w:val="right"/>
              <w:rPr>
                <w:bCs/>
              </w:rPr>
            </w:pPr>
          </w:p>
        </w:tc>
        <w:tc>
          <w:tcPr>
            <w:tcW w:w="2505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14" w:type="dxa"/>
            </w:tcMar>
            <w:vAlign w:val="center"/>
          </w:tcPr>
          <w:p w14:paraId="4CB00F6A" w14:textId="77777777" w:rsidR="007D03AF" w:rsidRPr="00E9020D" w:rsidRDefault="007D03AF" w:rsidP="007D03AF">
            <w:pPr>
              <w:pStyle w:val="Header"/>
              <w:jc w:val="right"/>
              <w:rPr>
                <w:bCs/>
                <w:i w:val="0"/>
              </w:rPr>
            </w:pPr>
          </w:p>
        </w:tc>
      </w:tr>
      <w:tr w:rsidR="007D03AF" w:rsidRPr="00E9020D" w14:paraId="03273D66" w14:textId="77777777" w:rsidTr="007D03AF">
        <w:trPr>
          <w:trHeight w:val="247"/>
        </w:trPr>
        <w:tc>
          <w:tcPr>
            <w:tcW w:w="2809" w:type="dxa"/>
            <w:vMerge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13B02" w14:textId="77777777" w:rsidR="007D03AF" w:rsidRPr="00E9020D" w:rsidRDefault="007D03AF" w:rsidP="007D03AF">
            <w:pPr>
              <w:pStyle w:val="Quote"/>
              <w:rPr>
                <w:bCs/>
                <w:i w:val="0"/>
                <w:iCs w:val="0"/>
              </w:rPr>
            </w:pPr>
          </w:p>
        </w:tc>
        <w:tc>
          <w:tcPr>
            <w:tcW w:w="3046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16EC2" w14:textId="77777777" w:rsidR="007D03AF" w:rsidRPr="00E9020D" w:rsidRDefault="007D03AF" w:rsidP="007D03AF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 w:rsidRPr="00E9020D">
              <w:rPr>
                <w:rFonts w:ascii="inherit" w:eastAsia="Times New Roman" w:hAnsi="inherit" w:cs="B Nazanin"/>
                <w:bCs/>
                <w:color w:val="000000" w:themeColor="text1"/>
                <w:sz w:val="24"/>
                <w:szCs w:val="24"/>
                <w:rtl/>
              </w:rPr>
              <w:t>شماره تلفن/ فکس</w:t>
            </w:r>
          </w:p>
        </w:tc>
        <w:tc>
          <w:tcPr>
            <w:tcW w:w="2416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vAlign w:val="center"/>
          </w:tcPr>
          <w:p w14:paraId="0C02B058" w14:textId="77777777" w:rsidR="007D03AF" w:rsidRPr="00E9020D" w:rsidRDefault="007D03AF" w:rsidP="007D03AF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B Nazanin" w:hint="cs"/>
                <w:bCs/>
                <w:color w:val="000000" w:themeColor="text1"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2505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auto"/>
            <w:vAlign w:val="center"/>
          </w:tcPr>
          <w:p w14:paraId="5E33C55C" w14:textId="77777777" w:rsidR="007D03AF" w:rsidRPr="00E9020D" w:rsidRDefault="007D03AF" w:rsidP="007D03AF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B Nazanin" w:hint="cs"/>
                <w:bCs/>
                <w:color w:val="000000" w:themeColor="text1"/>
                <w:sz w:val="24"/>
                <w:szCs w:val="24"/>
                <w:rtl/>
              </w:rPr>
              <w:t>آدرس پستی</w:t>
            </w:r>
          </w:p>
        </w:tc>
      </w:tr>
      <w:tr w:rsidR="007D03AF" w:rsidRPr="00E9020D" w14:paraId="0F3650EE" w14:textId="77777777" w:rsidTr="007D03AF">
        <w:trPr>
          <w:trHeight w:val="624"/>
        </w:trPr>
        <w:tc>
          <w:tcPr>
            <w:tcW w:w="2809" w:type="dxa"/>
            <w:vMerge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B143A" w14:textId="77777777" w:rsidR="007D03AF" w:rsidRPr="00E9020D" w:rsidRDefault="007D03AF" w:rsidP="007D03AF">
            <w:pPr>
              <w:pStyle w:val="Header"/>
              <w:rPr>
                <w:bCs/>
                <w:i w:val="0"/>
              </w:rPr>
            </w:pPr>
          </w:p>
        </w:tc>
        <w:tc>
          <w:tcPr>
            <w:tcW w:w="3046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3A1F5" w14:textId="77777777" w:rsidR="007D03AF" w:rsidRPr="00E9020D" w:rsidRDefault="007D03AF" w:rsidP="007D03AF">
            <w:pPr>
              <w:rPr>
                <w:bCs/>
              </w:rPr>
            </w:pPr>
          </w:p>
        </w:tc>
        <w:tc>
          <w:tcPr>
            <w:tcW w:w="2416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</w:tcPr>
          <w:p w14:paraId="5698F6EA" w14:textId="77777777" w:rsidR="007D03AF" w:rsidRPr="00E9020D" w:rsidRDefault="007D03AF" w:rsidP="007D03AF">
            <w:pPr>
              <w:rPr>
                <w:bCs/>
              </w:rPr>
            </w:pPr>
          </w:p>
        </w:tc>
        <w:tc>
          <w:tcPr>
            <w:tcW w:w="2505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</w:tcPr>
          <w:p w14:paraId="454550B7" w14:textId="77777777" w:rsidR="007D03AF" w:rsidRPr="00E9020D" w:rsidRDefault="007D03AF" w:rsidP="007D03AF">
            <w:pPr>
              <w:rPr>
                <w:bCs/>
              </w:rPr>
            </w:pPr>
          </w:p>
        </w:tc>
      </w:tr>
      <w:tr w:rsidR="007D03AF" w:rsidRPr="00E9020D" w14:paraId="25CC6C9B" w14:textId="77777777" w:rsidTr="007D03AF">
        <w:trPr>
          <w:trHeight w:val="1871"/>
        </w:trPr>
        <w:tc>
          <w:tcPr>
            <w:tcW w:w="2809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B62C6" w14:textId="77777777" w:rsidR="007D03AF" w:rsidRPr="00E9020D" w:rsidRDefault="007D03AF" w:rsidP="007D03AF">
            <w:pPr>
              <w:pStyle w:val="Quote"/>
              <w:bidi/>
              <w:rPr>
                <w:bCs/>
                <w:i w:val="0"/>
                <w:iCs w:val="0"/>
                <w:rtl/>
              </w:rPr>
            </w:pPr>
            <w:r w:rsidRPr="0055021E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  <w:r w:rsidRPr="0055021E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021E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مشاوره</w:t>
            </w:r>
          </w:p>
        </w:tc>
        <w:tc>
          <w:tcPr>
            <w:tcW w:w="7967" w:type="dxa"/>
            <w:gridSpan w:val="3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91521" w14:textId="77777777" w:rsidR="007D03AF" w:rsidRPr="00E9020D" w:rsidRDefault="007D03AF" w:rsidP="007D03AF">
            <w:pPr>
              <w:rPr>
                <w:bCs/>
              </w:rPr>
            </w:pPr>
          </w:p>
        </w:tc>
      </w:tr>
      <w:tr w:rsidR="007D03AF" w:rsidRPr="00E9020D" w14:paraId="61080B21" w14:textId="77777777" w:rsidTr="007D03AF">
        <w:trPr>
          <w:trHeight w:val="1871"/>
        </w:trPr>
        <w:tc>
          <w:tcPr>
            <w:tcW w:w="2809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F3314" w14:textId="77777777" w:rsidR="007D03AF" w:rsidRPr="00E9020D" w:rsidRDefault="007D03AF" w:rsidP="007D03AF">
            <w:pPr>
              <w:pStyle w:val="Quote"/>
              <w:bidi/>
              <w:rPr>
                <w:bCs/>
                <w:i w:val="0"/>
                <w:iCs w:val="0"/>
              </w:rPr>
            </w:pPr>
            <w:r w:rsidRPr="0055021E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هدف</w:t>
            </w:r>
            <w:r w:rsidRPr="0055021E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021E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55021E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021E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مشاوره</w:t>
            </w:r>
          </w:p>
        </w:tc>
        <w:tc>
          <w:tcPr>
            <w:tcW w:w="7967" w:type="dxa"/>
            <w:gridSpan w:val="3"/>
            <w:tcBorders>
              <w:top w:val="single" w:sz="12" w:space="0" w:color="D1D1D1" w:themeColor="accent4" w:themeShade="E6"/>
              <w:left w:val="nil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</w:tcPr>
          <w:p w14:paraId="7B0745A7" w14:textId="77777777" w:rsidR="007D03AF" w:rsidRPr="00E9020D" w:rsidRDefault="007D03AF" w:rsidP="007D03AF">
            <w:pPr>
              <w:bidi/>
              <w:rPr>
                <w:bCs/>
              </w:rPr>
            </w:pPr>
          </w:p>
        </w:tc>
      </w:tr>
      <w:tr w:rsidR="007D03AF" w:rsidRPr="00E9020D" w14:paraId="4EC57F6F" w14:textId="77777777" w:rsidTr="007D03AF">
        <w:trPr>
          <w:trHeight w:val="907"/>
        </w:trPr>
        <w:tc>
          <w:tcPr>
            <w:tcW w:w="2809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FEDBF" w14:textId="77777777" w:rsidR="007D03AF" w:rsidRPr="00E9020D" w:rsidRDefault="007D03AF" w:rsidP="007D03AF">
            <w:pPr>
              <w:bidi/>
              <w:rPr>
                <w:bCs/>
              </w:rPr>
            </w:pPr>
            <w:r w:rsidRPr="0055021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بازه</w:t>
            </w:r>
            <w:r w:rsidRPr="0055021E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021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زمانی</w:t>
            </w:r>
            <w:r w:rsidRPr="0055021E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021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مورد</w:t>
            </w:r>
            <w:r w:rsidRPr="0055021E"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021E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نظر</w:t>
            </w:r>
          </w:p>
        </w:tc>
        <w:tc>
          <w:tcPr>
            <w:tcW w:w="7967" w:type="dxa"/>
            <w:gridSpan w:val="3"/>
            <w:tcBorders>
              <w:top w:val="single" w:sz="12" w:space="0" w:color="D1D1D1" w:themeColor="accent4" w:themeShade="E6"/>
              <w:left w:val="nil"/>
              <w:bottom w:val="single" w:sz="12" w:space="0" w:color="BFBFBF" w:themeColor="background1" w:themeShade="BF"/>
              <w:right w:val="single" w:sz="12" w:space="0" w:color="D1D1D1" w:themeColor="accent4" w:themeShade="E6"/>
            </w:tcBorders>
            <w:shd w:val="clear" w:color="auto" w:fill="FFFFFF" w:themeFill="background1"/>
          </w:tcPr>
          <w:p w14:paraId="6E707C6B" w14:textId="77777777" w:rsidR="007D03AF" w:rsidRDefault="007D03AF" w:rsidP="007D03AF">
            <w:pPr>
              <w:rPr>
                <w:bCs/>
              </w:rPr>
            </w:pPr>
          </w:p>
          <w:p w14:paraId="6C621260" w14:textId="77777777" w:rsidR="007D03AF" w:rsidRPr="005E0B02" w:rsidRDefault="007D03AF" w:rsidP="007D03AF"/>
          <w:p w14:paraId="0967D04F" w14:textId="77777777" w:rsidR="007D03AF" w:rsidRDefault="007D03AF" w:rsidP="007D03AF"/>
          <w:p w14:paraId="6EAF1BAC" w14:textId="77777777" w:rsidR="007D03AF" w:rsidRPr="005E0B02" w:rsidRDefault="007D03AF" w:rsidP="007D03AF">
            <w:pPr>
              <w:tabs>
                <w:tab w:val="left" w:pos="5592"/>
              </w:tabs>
            </w:pPr>
            <w:r>
              <w:tab/>
            </w:r>
          </w:p>
        </w:tc>
      </w:tr>
      <w:tr w:rsidR="007D03AF" w:rsidRPr="00E9020D" w14:paraId="6072D877" w14:textId="77777777" w:rsidTr="007D03AF">
        <w:trPr>
          <w:trHeight w:val="2268"/>
        </w:trPr>
        <w:tc>
          <w:tcPr>
            <w:tcW w:w="2809" w:type="dxa"/>
            <w:tcBorders>
              <w:top w:val="single" w:sz="12" w:space="0" w:color="BFBFBF" w:themeColor="background1" w:themeShade="BF"/>
              <w:left w:val="single" w:sz="12" w:space="0" w:color="D1D1D1" w:themeColor="accent4" w:themeShade="E6"/>
              <w:bottom w:val="single" w:sz="12" w:space="0" w:color="BFBFBF" w:themeColor="background1" w:themeShade="BF"/>
              <w:right w:val="single" w:sz="2" w:space="0" w:color="BFBF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6992C" w14:textId="77777777" w:rsidR="007D03AF" w:rsidRPr="00E9020D" w:rsidRDefault="007D03AF" w:rsidP="007D03AF">
            <w:pPr>
              <w:pStyle w:val="Quote"/>
              <w:bidi/>
              <w:spacing w:line="168" w:lineRule="auto"/>
              <w:rPr>
                <w:rFonts w:cs="B Nazanin"/>
                <w:bCs/>
                <w:i w:val="0"/>
                <w:iCs w:val="0"/>
              </w:rPr>
            </w:pPr>
            <w:r w:rsidRPr="0055021E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  <w:r w:rsidRPr="0055021E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021E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تکمیلی</w:t>
            </w:r>
          </w:p>
        </w:tc>
        <w:tc>
          <w:tcPr>
            <w:tcW w:w="7967" w:type="dxa"/>
            <w:gridSpan w:val="3"/>
            <w:tcBorders>
              <w:top w:val="single" w:sz="12" w:space="0" w:color="BFBFBF" w:themeColor="background1" w:themeShade="BF"/>
              <w:left w:val="single" w:sz="2" w:space="0" w:color="BFBFBF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1EEA47" w14:textId="77777777" w:rsidR="007D03AF" w:rsidRDefault="007D03AF" w:rsidP="007D03AF">
            <w:pPr>
              <w:rPr>
                <w:bCs/>
              </w:rPr>
            </w:pPr>
          </w:p>
          <w:p w14:paraId="660E6F98" w14:textId="77777777" w:rsidR="007D03AF" w:rsidRDefault="007D03AF" w:rsidP="007D03AF"/>
          <w:p w14:paraId="52DC1733" w14:textId="77777777" w:rsidR="007D03AF" w:rsidRPr="003C4F29" w:rsidRDefault="007D03AF" w:rsidP="007D03AF">
            <w:pPr>
              <w:tabs>
                <w:tab w:val="left" w:pos="6034"/>
              </w:tabs>
            </w:pPr>
            <w:r>
              <w:tab/>
            </w:r>
          </w:p>
        </w:tc>
      </w:tr>
    </w:tbl>
    <w:p w14:paraId="35EF184C" w14:textId="783FEBDB" w:rsidR="0069246A" w:rsidRDefault="0069246A" w:rsidP="00D84305">
      <w:pPr>
        <w:bidi/>
        <w:ind w:left="130"/>
        <w:jc w:val="center"/>
        <w:rPr>
          <w:rFonts w:ascii="Times New Roman" w:hAnsi="Times New Roman" w:cs="B Nazanin"/>
          <w:sz w:val="26"/>
          <w:szCs w:val="26"/>
          <w:rtl/>
        </w:rPr>
      </w:pPr>
    </w:p>
    <w:p w14:paraId="3083DE12" w14:textId="77777777" w:rsidR="0069246A" w:rsidRPr="0069246A" w:rsidRDefault="0069246A" w:rsidP="00D84305">
      <w:pPr>
        <w:bidi/>
        <w:ind w:left="6792"/>
        <w:jc w:val="center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9246A">
        <w:rPr>
          <w:rFonts w:ascii="Times New Roman" w:hAnsi="Times New Roman" w:cs="B Nazanin" w:hint="cs"/>
          <w:b/>
          <w:bCs/>
          <w:sz w:val="26"/>
          <w:szCs w:val="26"/>
          <w:rtl/>
        </w:rPr>
        <w:t>امضاء</w:t>
      </w:r>
    </w:p>
    <w:p w14:paraId="4DEB36CC" w14:textId="77777777" w:rsidR="0069246A" w:rsidRPr="0069246A" w:rsidRDefault="0069246A" w:rsidP="00D84305">
      <w:pPr>
        <w:bidi/>
        <w:ind w:left="6792"/>
        <w:jc w:val="center"/>
        <w:rPr>
          <w:rFonts w:ascii="Times New Roman" w:hAnsi="Times New Roman" w:cs="B Nazanin"/>
          <w:b/>
          <w:bCs/>
          <w:sz w:val="26"/>
          <w:szCs w:val="26"/>
        </w:rPr>
      </w:pPr>
      <w:r w:rsidRPr="0069246A">
        <w:rPr>
          <w:rFonts w:ascii="Times New Roman" w:hAnsi="Times New Roman" w:cs="B Nazanin" w:hint="cs"/>
          <w:b/>
          <w:bCs/>
          <w:sz w:val="26"/>
          <w:szCs w:val="26"/>
          <w:rtl/>
        </w:rPr>
        <w:t>تاریخ</w:t>
      </w:r>
    </w:p>
    <w:p w14:paraId="472B910A" w14:textId="77777777" w:rsidR="0033028D" w:rsidRDefault="0033028D" w:rsidP="0033028D">
      <w:pPr>
        <w:bidi/>
        <w:rPr>
          <w:rFonts w:ascii="Times New Roman" w:hAnsi="Times New Roman" w:cs="B Nazanin"/>
          <w:b/>
          <w:bCs/>
          <w:color w:val="FF0000"/>
          <w:sz w:val="22"/>
          <w:szCs w:val="24"/>
        </w:rPr>
      </w:pPr>
    </w:p>
    <w:p w14:paraId="5EE85C07" w14:textId="131F54EF" w:rsidR="00253120" w:rsidRDefault="00253120" w:rsidP="00253120">
      <w:pPr>
        <w:bidi/>
        <w:rPr>
          <w:rFonts w:ascii="Times New Roman" w:hAnsi="Times New Roman" w:cs="B Nazanin"/>
          <w:b/>
          <w:bCs/>
          <w:color w:val="FF0000"/>
          <w:sz w:val="22"/>
          <w:szCs w:val="24"/>
        </w:rPr>
      </w:pPr>
    </w:p>
    <w:p w14:paraId="340A06E1" w14:textId="7FB6A619" w:rsidR="00253120" w:rsidRDefault="00253120" w:rsidP="00253120">
      <w:pPr>
        <w:bidi/>
        <w:rPr>
          <w:rFonts w:ascii="Times New Roman" w:hAnsi="Times New Roman" w:cs="B Nazanin"/>
          <w:b/>
          <w:bCs/>
          <w:color w:val="FF0000"/>
          <w:sz w:val="22"/>
          <w:szCs w:val="24"/>
        </w:rPr>
      </w:pPr>
    </w:p>
    <w:p w14:paraId="639F4ADA" w14:textId="77777777" w:rsidR="005C6378" w:rsidRPr="00976C6F" w:rsidRDefault="005C6378" w:rsidP="00976C6F"/>
    <w:sectPr w:rsidR="005C6378" w:rsidRPr="00976C6F" w:rsidSect="003B58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-1843" w:right="598" w:bottom="720" w:left="598" w:header="35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D2A8" w14:textId="77777777" w:rsidR="006E671D" w:rsidRDefault="006E671D" w:rsidP="001A0130">
      <w:r>
        <w:separator/>
      </w:r>
    </w:p>
  </w:endnote>
  <w:endnote w:type="continuationSeparator" w:id="0">
    <w:p w14:paraId="73D927A4" w14:textId="77777777" w:rsidR="006E671D" w:rsidRDefault="006E671D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1188B" w14:textId="77777777" w:rsidR="007D03AF" w:rsidRDefault="007D0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D112" w14:textId="5B80713A" w:rsidR="00C419C3" w:rsidRPr="00227374" w:rsidRDefault="006E671D" w:rsidP="008F67DE">
    <w:pPr>
      <w:pStyle w:val="Footer"/>
      <w:bidi/>
      <w:spacing w:before="240"/>
      <w:rPr>
        <w:rFonts w:cs="B Nazanin"/>
        <w:color w:val="008600"/>
        <w:sz w:val="18"/>
        <w:szCs w:val="18"/>
      </w:rPr>
    </w:pPr>
    <w:sdt>
      <w:sdtPr>
        <w:rPr>
          <w:color w:val="008600"/>
          <w:rtl/>
        </w:rPr>
        <w:id w:val="1753318468"/>
        <w:docPartObj>
          <w:docPartGallery w:val="Page Numbers (Bottom of Page)"/>
          <w:docPartUnique/>
        </w:docPartObj>
      </w:sdtPr>
      <w:sdtEndPr>
        <w:rPr>
          <w:rFonts w:cs="B Nazanin"/>
          <w:noProof/>
          <w:sz w:val="18"/>
          <w:szCs w:val="18"/>
        </w:rPr>
      </w:sdtEndPr>
      <w:sdtContent>
        <w:r w:rsidR="00C419C3" w:rsidRPr="00227374">
          <w:rPr>
            <w:rFonts w:cs="B Nazanin" w:hint="cs"/>
            <w:color w:val="008600"/>
            <w:rtl/>
          </w:rPr>
          <w:t>مرکز تحقیقات آنالیز و بیوآنالیز دانشگاه الزهرا،</w:t>
        </w:r>
        <w:r w:rsidR="00190435" w:rsidRPr="00227374">
          <w:rPr>
            <w:rFonts w:cs="B Nazanin" w:hint="cs"/>
            <w:color w:val="008600"/>
            <w:rtl/>
          </w:rPr>
          <w:t xml:space="preserve"> میدان ونک، تهران، ایران.</w:t>
        </w:r>
        <w:r w:rsidR="00C419C3" w:rsidRPr="00227374">
          <w:rPr>
            <w:rFonts w:cs="B Nazanin" w:hint="cs"/>
            <w:color w:val="008600"/>
            <w:rtl/>
          </w:rPr>
          <w:t xml:space="preserve"> </w:t>
        </w:r>
        <w:r w:rsidR="00190435" w:rsidRPr="00227374">
          <w:rPr>
            <w:rFonts w:cs="B Nazanin" w:hint="cs"/>
            <w:color w:val="008600"/>
            <w:rtl/>
          </w:rPr>
          <w:t xml:space="preserve">کد پستی 1993893973، تلفن: 09900304910، </w:t>
        </w:r>
        <w:hyperlink r:id="rId1" w:history="1">
          <w:r w:rsidR="00190435" w:rsidRPr="00227374">
            <w:rPr>
              <w:rStyle w:val="Hyperlink"/>
              <w:rFonts w:cs="B Nazanin"/>
              <w:color w:val="008600"/>
            </w:rPr>
            <w:t>Anal.Bioanal.RC@alzahra.ac.ir</w:t>
          </w:r>
        </w:hyperlink>
        <w:r w:rsidR="00190435" w:rsidRPr="00227374">
          <w:rPr>
            <w:rFonts w:cs="B Nazanin" w:hint="cs"/>
            <w:color w:val="008600"/>
            <w:rtl/>
            <w:lang w:bidi="fa-IR"/>
          </w:rPr>
          <w:t xml:space="preserve">                                                          </w:t>
        </w:r>
        <w:r w:rsidR="00C419C3" w:rsidRPr="00227374">
          <w:rPr>
            <w:rFonts w:cs="B Nazanin" w:hint="cs"/>
            <w:color w:val="008600"/>
            <w:sz w:val="18"/>
            <w:szCs w:val="18"/>
            <w:rtl/>
          </w:rPr>
          <w:t xml:space="preserve">صفحه </w:t>
        </w:r>
        <w:r w:rsidR="00C419C3" w:rsidRPr="00227374">
          <w:rPr>
            <w:rFonts w:cs="B Nazanin"/>
            <w:color w:val="008600"/>
            <w:sz w:val="18"/>
            <w:szCs w:val="18"/>
          </w:rPr>
          <w:fldChar w:fldCharType="begin"/>
        </w:r>
        <w:r w:rsidR="00C419C3" w:rsidRPr="00227374">
          <w:rPr>
            <w:rFonts w:cs="B Nazanin"/>
            <w:color w:val="008600"/>
            <w:sz w:val="18"/>
            <w:szCs w:val="18"/>
          </w:rPr>
          <w:instrText xml:space="preserve"> PAGE   \* MERGEFORMAT </w:instrText>
        </w:r>
        <w:r w:rsidR="00C419C3" w:rsidRPr="00227374">
          <w:rPr>
            <w:rFonts w:cs="B Nazanin"/>
            <w:color w:val="008600"/>
            <w:sz w:val="18"/>
            <w:szCs w:val="18"/>
          </w:rPr>
          <w:fldChar w:fldCharType="separate"/>
        </w:r>
        <w:r w:rsidR="008F67DE">
          <w:rPr>
            <w:rFonts w:cs="B Nazanin"/>
            <w:noProof/>
            <w:color w:val="008600"/>
            <w:sz w:val="18"/>
            <w:szCs w:val="18"/>
            <w:rtl/>
          </w:rPr>
          <w:t>1</w:t>
        </w:r>
        <w:r w:rsidR="00C419C3" w:rsidRPr="00227374">
          <w:rPr>
            <w:rFonts w:cs="B Nazanin"/>
            <w:noProof/>
            <w:color w:val="008600"/>
            <w:sz w:val="18"/>
            <w:szCs w:val="18"/>
          </w:rPr>
          <w:fldChar w:fldCharType="end"/>
        </w:r>
      </w:sdtContent>
    </w:sdt>
    <w:r w:rsidR="00C419C3" w:rsidRPr="00227374">
      <w:rPr>
        <w:rFonts w:cs="B Nazanin" w:hint="cs"/>
        <w:noProof/>
        <w:color w:val="008600"/>
        <w:sz w:val="18"/>
        <w:szCs w:val="18"/>
        <w:rtl/>
      </w:rPr>
      <w:t xml:space="preserve"> از </w:t>
    </w:r>
    <w:r w:rsidR="008F67DE">
      <w:rPr>
        <w:rFonts w:cs="B Nazanin" w:hint="cs"/>
        <w:noProof/>
        <w:color w:val="008600"/>
        <w:sz w:val="18"/>
        <w:szCs w:val="18"/>
        <w:rtl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D7D0" w14:textId="77777777" w:rsidR="007D03AF" w:rsidRDefault="007D0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95030" w14:textId="77777777" w:rsidR="006E671D" w:rsidRDefault="006E671D" w:rsidP="001A0130">
      <w:r>
        <w:separator/>
      </w:r>
    </w:p>
  </w:footnote>
  <w:footnote w:type="continuationSeparator" w:id="0">
    <w:p w14:paraId="7120B347" w14:textId="77777777" w:rsidR="006E671D" w:rsidRDefault="006E671D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D764" w14:textId="059EE653" w:rsidR="00765D35" w:rsidRDefault="006E671D">
    <w:pPr>
      <w:pStyle w:val="Header"/>
    </w:pPr>
    <w:r>
      <w:rPr>
        <w:noProof/>
      </w:rPr>
      <w:pict w14:anchorId="3BF6A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168207" o:spid="_x0000_s2051" type="#_x0000_t75" alt="" style="position:absolute;margin-left:0;margin-top:0;width:561.65pt;height:791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19B76" w14:textId="73C62F09" w:rsidR="001A0130" w:rsidRDefault="00C419C3" w:rsidP="009431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D26C5A" wp14:editId="5F87CBF2">
              <wp:simplePos x="0" y="0"/>
              <wp:positionH relativeFrom="column">
                <wp:posOffset>1474470</wp:posOffset>
              </wp:positionH>
              <wp:positionV relativeFrom="paragraph">
                <wp:posOffset>26882</wp:posOffset>
              </wp:positionV>
              <wp:extent cx="5525770" cy="78740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577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EE387E" w14:textId="38B63B37" w:rsidR="0033028D" w:rsidRPr="00C419C3" w:rsidRDefault="0033028D" w:rsidP="007D03AF">
                          <w:pPr>
                            <w:bidi/>
                            <w:rPr>
                              <w:rFonts w:ascii="B Nazanin" w:hAnsi="B Nazanin" w:cs="B Nazanin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</w:pPr>
                          <w:r w:rsidRPr="00C419C3">
                            <w:rPr>
                              <w:rFonts w:ascii="B Nazanin" w:hAnsi="B Nazanin" w:cs="B Nazanin" w:hint="cs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 xml:space="preserve">فرم درخواست </w:t>
                          </w:r>
                          <w:r w:rsidR="007D03AF">
                            <w:rPr>
                              <w:rFonts w:ascii="B Nazanin" w:hAnsi="B Nazanin" w:cs="B Nazanin" w:hint="cs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>مشاوره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26C5A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116.1pt;margin-top:2.1pt;width:435.1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" filled="f" stroked="f" strokeweight=".5pt">
              <v:textbox>
                <w:txbxContent>
                  <w:p w14:paraId="7DEE387E" w14:textId="38B63B37" w:rsidR="0033028D" w:rsidRPr="00C419C3" w:rsidRDefault="0033028D" w:rsidP="007D03AF">
                    <w:pPr>
                      <w:bidi/>
                      <w:rPr>
                        <w:rFonts w:ascii="B Nazanin" w:hAnsi="B Nazanin" w:cs="B Nazanin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</w:pPr>
                    <w:r w:rsidRPr="00C419C3">
                      <w:rPr>
                        <w:rFonts w:ascii="B Nazanin" w:hAnsi="B Nazanin" w:cs="B Nazanin" w:hint="cs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 xml:space="preserve">فرم درخواست </w:t>
                    </w:r>
                    <w:r w:rsidR="007D03AF">
                      <w:rPr>
                        <w:rFonts w:ascii="B Nazanin" w:hAnsi="B Nazanin" w:cs="B Nazanin" w:hint="cs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>مشاوره</w:t>
                    </w:r>
                  </w:p>
                </w:txbxContent>
              </v:textbox>
            </v:shape>
          </w:pict>
        </mc:Fallback>
      </mc:AlternateContent>
    </w:r>
    <w:r>
      <w:rPr>
        <w:rFonts w:ascii="B Nazanin" w:hAnsi="B Nazanin" w:cs="B Nazanin" w:hint="cs"/>
        <w:noProof/>
        <w:sz w:val="26"/>
        <w:szCs w:val="26"/>
        <w:rtl/>
      </w:rPr>
      <w:drawing>
        <wp:anchor distT="0" distB="0" distL="114300" distR="114300" simplePos="0" relativeHeight="251670528" behindDoc="0" locked="0" layoutInCell="1" allowOverlap="1" wp14:anchorId="5BD97B27" wp14:editId="1768EE57">
          <wp:simplePos x="0" y="0"/>
          <wp:positionH relativeFrom="column">
            <wp:posOffset>0</wp:posOffset>
          </wp:positionH>
          <wp:positionV relativeFrom="paragraph">
            <wp:posOffset>41729</wp:posOffset>
          </wp:positionV>
          <wp:extent cx="771525" cy="771525"/>
          <wp:effectExtent l="0" t="0" r="9525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22B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7E66A13" wp14:editId="60CD02FF">
              <wp:simplePos x="0" y="0"/>
              <wp:positionH relativeFrom="margin">
                <wp:posOffset>-49696</wp:posOffset>
              </wp:positionH>
              <wp:positionV relativeFrom="paragraph">
                <wp:posOffset>921026</wp:posOffset>
              </wp:positionV>
              <wp:extent cx="7129670" cy="838200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9670" cy="8382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EB814" id="Rectangle 3" o:spid="_x0000_s1026" style="position:absolute;margin-left:-3.9pt;margin-top:72.5pt;width:561.4pt;height:660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" fillcolor="#f2f2f2 [3052]" stroked="f" strokeweight="1pt">
              <w10:wrap anchorx="margin"/>
            </v:rect>
          </w:pict>
        </mc:Fallback>
      </mc:AlternateContent>
    </w:r>
    <w:r w:rsidR="00CC622B">
      <w:rPr>
        <w:noProof/>
      </w:rPr>
      <w:drawing>
        <wp:anchor distT="0" distB="0" distL="114300" distR="114300" simplePos="0" relativeHeight="251668480" behindDoc="1" locked="0" layoutInCell="1" allowOverlap="1" wp14:anchorId="73D37078" wp14:editId="401D40F7">
          <wp:simplePos x="0" y="0"/>
          <wp:positionH relativeFrom="column">
            <wp:posOffset>-422564</wp:posOffset>
          </wp:positionH>
          <wp:positionV relativeFrom="paragraph">
            <wp:posOffset>-207818</wp:posOffset>
          </wp:positionV>
          <wp:extent cx="7716809" cy="1320769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1 cop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518" cy="1351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BA7E" w14:textId="0E644E7A" w:rsidR="00765D35" w:rsidRDefault="006E671D">
    <w:pPr>
      <w:pStyle w:val="Header"/>
    </w:pPr>
    <w:r>
      <w:rPr>
        <w:noProof/>
      </w:rPr>
      <w:pict w14:anchorId="39235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168206" o:spid="_x0000_s2049" type="#_x0000_t75" alt="" style="position:absolute;margin-left:0;margin-top:0;width:561.65pt;height:791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2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YYGtQBZoIKsLQAAAA=="/>
  </w:docVars>
  <w:rsids>
    <w:rsidRoot w:val="00E11D7E"/>
    <w:rsid w:val="000262D7"/>
    <w:rsid w:val="0006314B"/>
    <w:rsid w:val="00064B3F"/>
    <w:rsid w:val="00071C9B"/>
    <w:rsid w:val="000A2210"/>
    <w:rsid w:val="000B0BAC"/>
    <w:rsid w:val="000B7D73"/>
    <w:rsid w:val="00101970"/>
    <w:rsid w:val="001757AF"/>
    <w:rsid w:val="00190435"/>
    <w:rsid w:val="001A0130"/>
    <w:rsid w:val="001A0EEB"/>
    <w:rsid w:val="001B470C"/>
    <w:rsid w:val="001B578E"/>
    <w:rsid w:val="001E70F5"/>
    <w:rsid w:val="001F3C8A"/>
    <w:rsid w:val="00204DAE"/>
    <w:rsid w:val="00226EE9"/>
    <w:rsid w:val="00227374"/>
    <w:rsid w:val="00230786"/>
    <w:rsid w:val="00233B37"/>
    <w:rsid w:val="00251D07"/>
    <w:rsid w:val="00253120"/>
    <w:rsid w:val="00254A1B"/>
    <w:rsid w:val="00267116"/>
    <w:rsid w:val="00303D02"/>
    <w:rsid w:val="0033028D"/>
    <w:rsid w:val="00352B82"/>
    <w:rsid w:val="003770B6"/>
    <w:rsid w:val="003806A0"/>
    <w:rsid w:val="0039410F"/>
    <w:rsid w:val="00397433"/>
    <w:rsid w:val="003A6179"/>
    <w:rsid w:val="003B20C2"/>
    <w:rsid w:val="003B5860"/>
    <w:rsid w:val="003C4AE8"/>
    <w:rsid w:val="003C4F29"/>
    <w:rsid w:val="003C6F35"/>
    <w:rsid w:val="003D644E"/>
    <w:rsid w:val="003E3F1D"/>
    <w:rsid w:val="00402433"/>
    <w:rsid w:val="004C0757"/>
    <w:rsid w:val="004D3BAC"/>
    <w:rsid w:val="004D42A7"/>
    <w:rsid w:val="004E77F2"/>
    <w:rsid w:val="004F1826"/>
    <w:rsid w:val="004F51DE"/>
    <w:rsid w:val="00545B76"/>
    <w:rsid w:val="0055021E"/>
    <w:rsid w:val="005626E1"/>
    <w:rsid w:val="00563004"/>
    <w:rsid w:val="005810A1"/>
    <w:rsid w:val="005A20B8"/>
    <w:rsid w:val="005B0D52"/>
    <w:rsid w:val="005C6378"/>
    <w:rsid w:val="005D0511"/>
    <w:rsid w:val="005E6FA8"/>
    <w:rsid w:val="005F2735"/>
    <w:rsid w:val="005F7098"/>
    <w:rsid w:val="006226D4"/>
    <w:rsid w:val="00655C5A"/>
    <w:rsid w:val="0066227D"/>
    <w:rsid w:val="006662D2"/>
    <w:rsid w:val="00685C67"/>
    <w:rsid w:val="0069246A"/>
    <w:rsid w:val="00694B20"/>
    <w:rsid w:val="006E1680"/>
    <w:rsid w:val="006E671D"/>
    <w:rsid w:val="0074671C"/>
    <w:rsid w:val="00755E5F"/>
    <w:rsid w:val="00765D35"/>
    <w:rsid w:val="007718C6"/>
    <w:rsid w:val="007972D4"/>
    <w:rsid w:val="007A02BA"/>
    <w:rsid w:val="007B73A6"/>
    <w:rsid w:val="007C51E9"/>
    <w:rsid w:val="007D03AF"/>
    <w:rsid w:val="007D442C"/>
    <w:rsid w:val="007E15EA"/>
    <w:rsid w:val="008045C5"/>
    <w:rsid w:val="00807980"/>
    <w:rsid w:val="00826045"/>
    <w:rsid w:val="00835F7E"/>
    <w:rsid w:val="00866BB6"/>
    <w:rsid w:val="00881E27"/>
    <w:rsid w:val="008867A0"/>
    <w:rsid w:val="008D204B"/>
    <w:rsid w:val="008E2753"/>
    <w:rsid w:val="008F67DE"/>
    <w:rsid w:val="0093029C"/>
    <w:rsid w:val="00943146"/>
    <w:rsid w:val="00950C11"/>
    <w:rsid w:val="00976C6F"/>
    <w:rsid w:val="00982F8B"/>
    <w:rsid w:val="00985B11"/>
    <w:rsid w:val="009B4835"/>
    <w:rsid w:val="009D0482"/>
    <w:rsid w:val="009D7664"/>
    <w:rsid w:val="009E218D"/>
    <w:rsid w:val="009E70CA"/>
    <w:rsid w:val="009F12B7"/>
    <w:rsid w:val="00A03619"/>
    <w:rsid w:val="00A5525F"/>
    <w:rsid w:val="00A802DB"/>
    <w:rsid w:val="00B00637"/>
    <w:rsid w:val="00B078DB"/>
    <w:rsid w:val="00B24AB5"/>
    <w:rsid w:val="00B4276C"/>
    <w:rsid w:val="00B6413A"/>
    <w:rsid w:val="00BD2198"/>
    <w:rsid w:val="00BE3065"/>
    <w:rsid w:val="00C345EF"/>
    <w:rsid w:val="00C419C3"/>
    <w:rsid w:val="00C741D1"/>
    <w:rsid w:val="00CC622B"/>
    <w:rsid w:val="00CC648D"/>
    <w:rsid w:val="00CD5B0D"/>
    <w:rsid w:val="00CF72A7"/>
    <w:rsid w:val="00D0459F"/>
    <w:rsid w:val="00D23801"/>
    <w:rsid w:val="00D24661"/>
    <w:rsid w:val="00D26345"/>
    <w:rsid w:val="00D502F1"/>
    <w:rsid w:val="00D67ABA"/>
    <w:rsid w:val="00D70741"/>
    <w:rsid w:val="00D76D76"/>
    <w:rsid w:val="00D81C9A"/>
    <w:rsid w:val="00D84305"/>
    <w:rsid w:val="00DB1C06"/>
    <w:rsid w:val="00DC6723"/>
    <w:rsid w:val="00E11D7E"/>
    <w:rsid w:val="00E124FA"/>
    <w:rsid w:val="00E22CB6"/>
    <w:rsid w:val="00E413DD"/>
    <w:rsid w:val="00E64B0E"/>
    <w:rsid w:val="00E9020D"/>
    <w:rsid w:val="00E97465"/>
    <w:rsid w:val="00ED7BA0"/>
    <w:rsid w:val="00F44389"/>
    <w:rsid w:val="00F67206"/>
    <w:rsid w:val="00FA5193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"/>
    </o:shapedefaults>
    <o:shapelayout v:ext="edit">
      <o:idmap v:ext="edit" data="1"/>
    </o:shapelayout>
  </w:shapeDefaults>
  <w:decimalSymbol w:val="."/>
  <w:listSeparator w:val=","/>
  <w14:docId w14:val="4C507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65"/>
  </w:style>
  <w:style w:type="paragraph" w:styleId="Heading1">
    <w:name w:val="heading 1"/>
    <w:basedOn w:val="Normal"/>
    <w:next w:val="Normal"/>
    <w:link w:val="Heading1Char"/>
    <w:uiPriority w:val="9"/>
    <w:qFormat/>
    <w:rsid w:val="00D76D76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943146"/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943146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rsid w:val="009B4835"/>
  </w:style>
  <w:style w:type="character" w:customStyle="1" w:styleId="FooterChar">
    <w:name w:val="Footer Char"/>
    <w:basedOn w:val="DefaultParagraphFont"/>
    <w:link w:val="Footer"/>
    <w:uiPriority w:val="99"/>
    <w:rsid w:val="00BE3065"/>
  </w:style>
  <w:style w:type="paragraph" w:styleId="NormalWeb">
    <w:name w:val="Normal (Web)"/>
    <w:basedOn w:val="Normal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26EE9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26EE9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6D76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D76D76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D76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71C9B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3065"/>
    <w:rPr>
      <w:rFonts w:eastAsiaTheme="minorEastAsia"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D7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435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al.Bioanal.RC@alzahra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d\AppData\Roaming\Microsoft\Templates\Client%20intake%20phone%20script%20small%20business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GB.XSL" StyleName="GB7714" Version="2005"/>
</file>

<file path=customXml/itemProps1.xml><?xml version="1.0" encoding="utf-8"?>
<ds:datastoreItem xmlns:ds="http://schemas.openxmlformats.org/officeDocument/2006/customXml" ds:itemID="{EFB47FF3-2BCD-4167-A150-16523A98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CB4AD-C7F2-4A3A-9CC4-C96E7CBDD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72605-B465-4954-81FC-D4429D3B85B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7878CC4-06CD-40AA-B4B3-787E8983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intake phone script small business.dotx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2021-07-24T08:06:00Z</dcterms:created>
  <dcterms:modified xsi:type="dcterms:W3CDTF">2021-07-24T08:08:00Z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