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1"/>
        <w:bidiVisual/>
        <w:tblW w:w="4929" w:type="pct"/>
        <w:tblCellMar>
          <w:top w:w="72" w:type="dxa"/>
          <w:left w:w="144" w:type="dxa"/>
          <w:bottom w:w="72" w:type="dxa"/>
          <w:right w:w="144" w:type="dxa"/>
        </w:tblCellMar>
        <w:tblLook w:val="0600" w:firstRow="0" w:lastRow="0" w:firstColumn="0" w:lastColumn="0" w:noHBand="1" w:noVBand="1"/>
      </w:tblPr>
      <w:tblGrid>
        <w:gridCol w:w="3523"/>
        <w:gridCol w:w="1444"/>
        <w:gridCol w:w="791"/>
        <w:gridCol w:w="637"/>
        <w:gridCol w:w="786"/>
        <w:gridCol w:w="658"/>
        <w:gridCol w:w="335"/>
        <w:gridCol w:w="1093"/>
        <w:gridCol w:w="1591"/>
      </w:tblGrid>
      <w:tr w:rsidR="00D84305" w:rsidRPr="00E9020D" w14:paraId="33A350D5" w14:textId="77777777" w:rsidTr="00D84305">
        <w:trPr>
          <w:trHeight w:val="227"/>
        </w:trPr>
        <w:tc>
          <w:tcPr>
            <w:tcW w:w="3541" w:type="dxa"/>
            <w:vMerge w:val="restart"/>
            <w:tcBorders>
              <w:top w:val="single" w:sz="12" w:space="0" w:color="D1D1D1" w:themeColor="accent4" w:themeShade="E6"/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4" w:space="0" w:color="D1D1D1" w:themeColor="accent4" w:themeShade="E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E144C1" w14:textId="77777777" w:rsidR="005F7098" w:rsidRPr="00E9020D" w:rsidRDefault="005F7098" w:rsidP="00D84305">
            <w:pPr>
              <w:pStyle w:val="Quote"/>
              <w:bidi/>
              <w:rPr>
                <w:bCs/>
                <w:i w:val="0"/>
                <w:iCs w:val="0"/>
                <w:sz w:val="24"/>
                <w:szCs w:val="24"/>
              </w:rPr>
            </w:pPr>
            <w:bookmarkStart w:id="0" w:name="_GoBack" w:colFirst="0" w:colLast="0"/>
            <w:r w:rsidRPr="00E9020D">
              <w:rPr>
                <w:rFonts w:cs="B Nazanin" w:hint="cs"/>
                <w:bCs/>
                <w:i w:val="0"/>
                <w:iCs w:val="0"/>
                <w:sz w:val="24"/>
                <w:szCs w:val="24"/>
                <w:rtl/>
              </w:rPr>
              <w:t>مشخصات متقاضی</w:t>
            </w:r>
          </w:p>
        </w:tc>
        <w:tc>
          <w:tcPr>
            <w:tcW w:w="2236" w:type="dxa"/>
            <w:gridSpan w:val="2"/>
            <w:tcBorders>
              <w:top w:val="single" w:sz="12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4" w:space="0" w:color="D1D1D1" w:themeColor="accent4" w:themeShade="E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178126" w14:textId="77777777" w:rsidR="005F7098" w:rsidRPr="00E9020D" w:rsidRDefault="005F7098" w:rsidP="00D84305">
            <w:pPr>
              <w:bidi/>
              <w:spacing w:line="168" w:lineRule="auto"/>
              <w:rPr>
                <w:bCs/>
              </w:rPr>
            </w:pPr>
            <w:r w:rsidRPr="00E9020D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416" w:type="dxa"/>
            <w:gridSpan w:val="4"/>
            <w:tcBorders>
              <w:top w:val="single" w:sz="12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4" w:space="0" w:color="D1D1D1" w:themeColor="accent4" w:themeShade="E6"/>
            </w:tcBorders>
            <w:shd w:val="clear" w:color="auto" w:fill="auto"/>
            <w:vAlign w:val="center"/>
          </w:tcPr>
          <w:p w14:paraId="4DC24AE6" w14:textId="77777777" w:rsidR="005F7098" w:rsidRPr="00E9020D" w:rsidRDefault="005F7098" w:rsidP="00D84305">
            <w:pPr>
              <w:bidi/>
              <w:spacing w:line="168" w:lineRule="auto"/>
              <w:rPr>
                <w:bCs/>
              </w:rPr>
            </w:pPr>
            <w:r w:rsidRPr="00E9020D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</w:rPr>
              <w:t>نام شرکت/</w:t>
            </w:r>
            <w:r w:rsidRPr="00E9020D">
              <w:rPr>
                <w:rFonts w:cs="B Nazani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9020D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</w:rPr>
              <w:t>آزمایشگاه/دانشگاه</w:t>
            </w:r>
          </w:p>
        </w:tc>
        <w:tc>
          <w:tcPr>
            <w:tcW w:w="2685" w:type="dxa"/>
            <w:gridSpan w:val="2"/>
            <w:tcBorders>
              <w:top w:val="single" w:sz="12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12" w:space="0" w:color="D1D1D1" w:themeColor="accent4" w:themeShade="E6"/>
            </w:tcBorders>
            <w:shd w:val="clear" w:color="auto" w:fill="auto"/>
            <w:vAlign w:val="center"/>
          </w:tcPr>
          <w:p w14:paraId="31C026F5" w14:textId="77777777" w:rsidR="005F7098" w:rsidRPr="00E9020D" w:rsidRDefault="005F7098" w:rsidP="00D84305">
            <w:pPr>
              <w:bidi/>
              <w:spacing w:line="168" w:lineRule="auto"/>
              <w:rPr>
                <w:rFonts w:cs="B Nazanin"/>
                <w:bCs/>
                <w:color w:val="000000" w:themeColor="text1"/>
                <w:sz w:val="24"/>
                <w:szCs w:val="24"/>
                <w:rtl/>
              </w:rPr>
            </w:pPr>
            <w:r w:rsidRPr="00E9020D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</w:rPr>
              <w:t>نام مدیرعامل/مدیر آزمایشگاه/استاد راهنما</w:t>
            </w:r>
          </w:p>
        </w:tc>
      </w:tr>
      <w:tr w:rsidR="00D84305" w:rsidRPr="00E9020D" w14:paraId="11616358" w14:textId="77777777" w:rsidTr="00D84305">
        <w:trPr>
          <w:trHeight w:val="269"/>
        </w:trPr>
        <w:tc>
          <w:tcPr>
            <w:tcW w:w="3541" w:type="dxa"/>
            <w:vMerge/>
            <w:tcBorders>
              <w:top w:val="single" w:sz="4" w:space="0" w:color="D1D1D1" w:themeColor="accent4" w:themeShade="E6"/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4" w:space="0" w:color="D1D1D1" w:themeColor="accent4" w:themeShade="E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60CE54" w14:textId="77777777" w:rsidR="005F7098" w:rsidRPr="00E9020D" w:rsidRDefault="005F7098" w:rsidP="00D84305">
            <w:pPr>
              <w:pStyle w:val="Quote"/>
              <w:rPr>
                <w:rStyle w:val="QuoteChar"/>
                <w:rFonts w:eastAsiaTheme="minorHAnsi"/>
                <w:bCs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4" w:space="0" w:color="D1D1D1" w:themeColor="accent4" w:themeShade="E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D822E9" w14:textId="77777777" w:rsidR="005F7098" w:rsidRPr="00E9020D" w:rsidRDefault="005F7098" w:rsidP="00D84305">
            <w:pPr>
              <w:rPr>
                <w:bCs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4" w:space="0" w:color="D1D1D1" w:themeColor="accent4" w:themeShade="E6"/>
            </w:tcBorders>
            <w:shd w:val="clear" w:color="auto" w:fill="FFFFFF" w:themeFill="background1"/>
          </w:tcPr>
          <w:p w14:paraId="5DC03FE6" w14:textId="77777777" w:rsidR="005F7098" w:rsidRPr="00E9020D" w:rsidRDefault="005F7098" w:rsidP="00D84305">
            <w:pPr>
              <w:rPr>
                <w:bCs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12" w:space="0" w:color="D1D1D1" w:themeColor="accent4" w:themeShade="E6"/>
            </w:tcBorders>
            <w:shd w:val="clear" w:color="auto" w:fill="FFFFFF" w:themeFill="background1"/>
            <w:tcMar>
              <w:top w:w="14" w:type="dxa"/>
            </w:tcMar>
            <w:vAlign w:val="center"/>
          </w:tcPr>
          <w:p w14:paraId="3360531E" w14:textId="77777777" w:rsidR="005F7098" w:rsidRPr="00E9020D" w:rsidRDefault="005F7098" w:rsidP="00D84305">
            <w:pPr>
              <w:pStyle w:val="Header"/>
              <w:rPr>
                <w:bCs/>
                <w:i w:val="0"/>
              </w:rPr>
            </w:pPr>
          </w:p>
        </w:tc>
      </w:tr>
      <w:tr w:rsidR="00D84305" w:rsidRPr="00E9020D" w14:paraId="2E7EF570" w14:textId="77777777" w:rsidTr="00D84305">
        <w:trPr>
          <w:trHeight w:val="247"/>
        </w:trPr>
        <w:tc>
          <w:tcPr>
            <w:tcW w:w="3541" w:type="dxa"/>
            <w:vMerge/>
            <w:tcBorders>
              <w:top w:val="single" w:sz="4" w:space="0" w:color="D1D1D1" w:themeColor="accent4" w:themeShade="E6"/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4" w:space="0" w:color="D1D1D1" w:themeColor="accent4" w:themeShade="E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2CD858" w14:textId="77777777" w:rsidR="005F7098" w:rsidRPr="00E9020D" w:rsidRDefault="005F7098" w:rsidP="00D84305">
            <w:pPr>
              <w:pStyle w:val="Quote"/>
              <w:rPr>
                <w:bCs/>
                <w:i w:val="0"/>
                <w:iCs w:val="0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4" w:space="0" w:color="D1D1D1" w:themeColor="accent4" w:themeShade="E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749CB5" w14:textId="77777777" w:rsidR="005F7098" w:rsidRPr="00E9020D" w:rsidRDefault="005F7098" w:rsidP="00D84305">
            <w:pPr>
              <w:bidi/>
              <w:rPr>
                <w:rFonts w:cs="B Nazanin"/>
                <w:bCs/>
                <w:color w:val="000000" w:themeColor="text1"/>
                <w:sz w:val="24"/>
                <w:szCs w:val="24"/>
                <w:rtl/>
              </w:rPr>
            </w:pPr>
            <w:r w:rsidRPr="00E9020D">
              <w:rPr>
                <w:rFonts w:ascii="inherit" w:eastAsia="Times New Roman" w:hAnsi="inherit" w:cs="B Nazanin"/>
                <w:bCs/>
                <w:color w:val="000000" w:themeColor="text1"/>
                <w:sz w:val="24"/>
                <w:szCs w:val="24"/>
                <w:rtl/>
              </w:rPr>
              <w:t>شماره تلفن/ فکس</w:t>
            </w:r>
          </w:p>
        </w:tc>
        <w:tc>
          <w:tcPr>
            <w:tcW w:w="2416" w:type="dxa"/>
            <w:gridSpan w:val="4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4" w:space="0" w:color="D1D1D1" w:themeColor="accent4" w:themeShade="E6"/>
            </w:tcBorders>
            <w:shd w:val="clear" w:color="auto" w:fill="auto"/>
          </w:tcPr>
          <w:p w14:paraId="1BACA572" w14:textId="77777777" w:rsidR="005F7098" w:rsidRPr="00E9020D" w:rsidRDefault="005F7098" w:rsidP="00D84305">
            <w:pPr>
              <w:bidi/>
              <w:rPr>
                <w:rFonts w:cs="B Nazanin"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B Nazanin" w:hint="cs"/>
                <w:bCs/>
                <w:color w:val="000000" w:themeColor="text1"/>
                <w:sz w:val="24"/>
                <w:szCs w:val="24"/>
                <w:rtl/>
              </w:rPr>
              <w:t>آدرس پست الکترونیکی</w:t>
            </w:r>
          </w:p>
        </w:tc>
        <w:tc>
          <w:tcPr>
            <w:tcW w:w="2685" w:type="dxa"/>
            <w:gridSpan w:val="2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12" w:space="0" w:color="D1D1D1" w:themeColor="accent4" w:themeShade="E6"/>
            </w:tcBorders>
            <w:shd w:val="clear" w:color="auto" w:fill="auto"/>
          </w:tcPr>
          <w:p w14:paraId="4953CA26" w14:textId="77777777" w:rsidR="005F7098" w:rsidRPr="00E9020D" w:rsidRDefault="005F7098" w:rsidP="00D84305">
            <w:pPr>
              <w:bidi/>
              <w:rPr>
                <w:rFonts w:cs="B Nazanin"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B Nazanin" w:hint="cs"/>
                <w:bCs/>
                <w:color w:val="000000" w:themeColor="text1"/>
                <w:sz w:val="24"/>
                <w:szCs w:val="24"/>
                <w:rtl/>
              </w:rPr>
              <w:t>آدرس پستی</w:t>
            </w:r>
          </w:p>
        </w:tc>
      </w:tr>
      <w:tr w:rsidR="00D84305" w:rsidRPr="00E9020D" w14:paraId="74145107" w14:textId="77777777" w:rsidTr="00D84305">
        <w:trPr>
          <w:trHeight w:val="247"/>
        </w:trPr>
        <w:tc>
          <w:tcPr>
            <w:tcW w:w="3541" w:type="dxa"/>
            <w:vMerge/>
            <w:tcBorders>
              <w:top w:val="single" w:sz="4" w:space="0" w:color="D1D1D1" w:themeColor="accent4" w:themeShade="E6"/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4" w:space="0" w:color="D1D1D1" w:themeColor="accent4" w:themeShade="E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9A972A" w14:textId="77777777" w:rsidR="005F7098" w:rsidRPr="00E9020D" w:rsidRDefault="005F7098" w:rsidP="00D84305">
            <w:pPr>
              <w:pStyle w:val="Header"/>
              <w:rPr>
                <w:bCs/>
                <w:i w:val="0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12" w:space="0" w:color="D1D1D1" w:themeColor="accent4" w:themeShade="E6"/>
              <w:right w:val="single" w:sz="4" w:space="0" w:color="D1D1D1" w:themeColor="accent4" w:themeShade="E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A5F90D" w14:textId="77777777" w:rsidR="005F7098" w:rsidRPr="00E9020D" w:rsidRDefault="005F7098" w:rsidP="00D84305">
            <w:pPr>
              <w:rPr>
                <w:bCs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12" w:space="0" w:color="D1D1D1" w:themeColor="accent4" w:themeShade="E6"/>
              <w:right w:val="single" w:sz="4" w:space="0" w:color="D1D1D1" w:themeColor="accent4" w:themeShade="E6"/>
            </w:tcBorders>
            <w:shd w:val="clear" w:color="auto" w:fill="FFFFFF" w:themeFill="background1"/>
          </w:tcPr>
          <w:p w14:paraId="5A505CE9" w14:textId="77777777" w:rsidR="005F7098" w:rsidRPr="00E9020D" w:rsidRDefault="005F7098" w:rsidP="00D84305">
            <w:pPr>
              <w:rPr>
                <w:bCs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12" w:space="0" w:color="D1D1D1" w:themeColor="accent4" w:themeShade="E6"/>
              <w:right w:val="single" w:sz="12" w:space="0" w:color="D1D1D1" w:themeColor="accent4" w:themeShade="E6"/>
            </w:tcBorders>
            <w:shd w:val="clear" w:color="auto" w:fill="FFFFFF" w:themeFill="background1"/>
          </w:tcPr>
          <w:p w14:paraId="580933C7" w14:textId="77777777" w:rsidR="005F7098" w:rsidRPr="00E9020D" w:rsidRDefault="005F7098" w:rsidP="00D84305">
            <w:pPr>
              <w:rPr>
                <w:bCs/>
              </w:rPr>
            </w:pPr>
          </w:p>
        </w:tc>
      </w:tr>
      <w:tr w:rsidR="005F7098" w:rsidRPr="00E9020D" w14:paraId="437EAC0A" w14:textId="77777777" w:rsidTr="00D84305">
        <w:trPr>
          <w:trHeight w:val="247"/>
        </w:trPr>
        <w:tc>
          <w:tcPr>
            <w:tcW w:w="3541" w:type="dxa"/>
            <w:tcBorders>
              <w:top w:val="single" w:sz="12" w:space="0" w:color="D1D1D1" w:themeColor="accent4" w:themeShade="E6"/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4" w:space="0" w:color="D1D1D1" w:themeColor="accent4" w:themeShade="E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755D6C" w14:textId="77777777" w:rsidR="005F7098" w:rsidRPr="00E9020D" w:rsidRDefault="005F7098" w:rsidP="00D84305">
            <w:pPr>
              <w:pStyle w:val="Quote"/>
              <w:bidi/>
              <w:rPr>
                <w:bCs/>
                <w:i w:val="0"/>
                <w:iCs w:val="0"/>
                <w:rtl/>
              </w:rPr>
            </w:pPr>
            <w:r w:rsidRPr="00E9020D"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مشخصات ظاهر</w:t>
            </w:r>
            <w:r w:rsidRPr="00E9020D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ی نمونه</w:t>
            </w:r>
          </w:p>
        </w:tc>
        <w:tc>
          <w:tcPr>
            <w:tcW w:w="7337" w:type="dxa"/>
            <w:gridSpan w:val="8"/>
            <w:tcBorders>
              <w:top w:val="single" w:sz="12" w:space="0" w:color="D1D1D1" w:themeColor="accent4" w:themeShade="E6"/>
              <w:left w:val="single" w:sz="4" w:space="0" w:color="D1D1D1" w:themeColor="accent4" w:themeShade="E6"/>
              <w:bottom w:val="single" w:sz="12" w:space="0" w:color="D1D1D1" w:themeColor="accent4" w:themeShade="E6"/>
              <w:right w:val="single" w:sz="12" w:space="0" w:color="D1D1D1" w:themeColor="accent4" w:themeShade="E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8DD706" w14:textId="77777777" w:rsidR="005F7098" w:rsidRPr="00E9020D" w:rsidRDefault="005F7098" w:rsidP="00D84305">
            <w:pPr>
              <w:rPr>
                <w:bCs/>
              </w:rPr>
            </w:pPr>
          </w:p>
        </w:tc>
      </w:tr>
      <w:tr w:rsidR="00D84305" w:rsidRPr="00E9020D" w14:paraId="2D8F3B0A" w14:textId="77777777" w:rsidTr="00D84305">
        <w:trPr>
          <w:trHeight w:val="247"/>
        </w:trPr>
        <w:tc>
          <w:tcPr>
            <w:tcW w:w="3541" w:type="dxa"/>
            <w:tcBorders>
              <w:top w:val="single" w:sz="12" w:space="0" w:color="D1D1D1" w:themeColor="accent4" w:themeShade="E6"/>
              <w:left w:val="single" w:sz="12" w:space="0" w:color="D1D1D1" w:themeColor="accent4" w:themeShade="E6"/>
              <w:bottom w:val="single" w:sz="4" w:space="0" w:color="D1D1D1" w:themeColor="accent4" w:themeShade="E6"/>
              <w:right w:val="single" w:sz="4" w:space="0" w:color="D1D1D1" w:themeColor="accent4" w:themeShade="E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9AD193" w14:textId="77777777" w:rsidR="005F7098" w:rsidRPr="005D0511" w:rsidRDefault="005F7098" w:rsidP="00D84305">
            <w:pPr>
              <w:pStyle w:val="Quote"/>
              <w:bidi/>
              <w:rPr>
                <w:rFonts w:ascii="B Nazanin" w:hAnsi="B Nazanin" w:cs="B Nazanin"/>
                <w:bCs/>
                <w:i w:val="0"/>
                <w:iCs w:val="0"/>
                <w:color w:val="000000" w:themeColor="text1"/>
                <w:sz w:val="24"/>
                <w:szCs w:val="24"/>
                <w:lang w:bidi="fa-IR"/>
              </w:rPr>
            </w:pPr>
            <w:r w:rsidRPr="005D0511">
              <w:rPr>
                <w:rFonts w:ascii="B Nazanin" w:hAnsi="B Nazanin"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تعداد نمونه</w:t>
            </w:r>
          </w:p>
          <w:p w14:paraId="6766DB5A" w14:textId="77777777" w:rsidR="005F7098" w:rsidRPr="005D0511" w:rsidRDefault="005F7098" w:rsidP="00D84305">
            <w:pPr>
              <w:pStyle w:val="Quote"/>
              <w:bidi/>
              <w:rPr>
                <w:rFonts w:ascii="B Nazanin" w:hAnsi="B Nazanin" w:cs="B Nazanin"/>
                <w:bCs/>
                <w:i w:val="0"/>
                <w:iCs w:val="0"/>
              </w:rPr>
            </w:pPr>
            <w:r w:rsidRPr="005D0511">
              <w:rPr>
                <w:rFonts w:ascii="B Nazanin" w:hAnsi="B Nazanin" w:cs="B Nazanin" w:hint="cs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>(چنانچه تعداد بیشتر از 5 ‏عدد است، فرم اطلاعات نمونه تکمیل ‏شود) ‏</w:t>
            </w:r>
          </w:p>
        </w:tc>
        <w:tc>
          <w:tcPr>
            <w:tcW w:w="3659" w:type="dxa"/>
            <w:gridSpan w:val="4"/>
            <w:tcBorders>
              <w:top w:val="single" w:sz="12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F9FBB6" w14:textId="77777777" w:rsidR="005F7098" w:rsidRPr="005D0511" w:rsidRDefault="005F7098" w:rsidP="00D84305">
            <w:pPr>
              <w:bidi/>
              <w:rPr>
                <w:rFonts w:ascii="B Nazanin" w:hAnsi="B Nazanin" w:cs="B Nazanin"/>
                <w:bCs/>
                <w:color w:val="000000" w:themeColor="text1"/>
                <w:sz w:val="24"/>
                <w:szCs w:val="24"/>
                <w:lang w:bidi="fa-IR"/>
              </w:rPr>
            </w:pPr>
            <w:r w:rsidRPr="005D0511">
              <w:rPr>
                <w:rFonts w:ascii="B Nazanin" w:hAnsi="B Nazanin" w:cs="B Nazanin" w:hint="cs"/>
                <w:bCs/>
                <w:color w:val="000000" w:themeColor="text1"/>
                <w:sz w:val="24"/>
                <w:szCs w:val="24"/>
                <w:rtl/>
                <w:lang w:bidi="fa-IR"/>
              </w:rPr>
              <w:t>مقدار هر نمونه</w:t>
            </w:r>
          </w:p>
          <w:p w14:paraId="643A6429" w14:textId="77777777" w:rsidR="005F7098" w:rsidRPr="005D0511" w:rsidRDefault="005F7098" w:rsidP="00D84305">
            <w:pPr>
              <w:bidi/>
              <w:spacing w:line="168" w:lineRule="auto"/>
              <w:rPr>
                <w:rFonts w:ascii="B Nazanin" w:hAnsi="B Nazanin" w:cs="B Nazanin"/>
                <w:bCs/>
              </w:rPr>
            </w:pPr>
            <w:r w:rsidRPr="005D0511">
              <w:rPr>
                <w:rFonts w:ascii="B Nazanin" w:hAnsi="B Nazanin" w:cs="B Nazanin" w:hint="cs"/>
                <w:bCs/>
                <w:color w:val="000000" w:themeColor="text1"/>
                <w:sz w:val="22"/>
                <w:szCs w:val="22"/>
                <w:rtl/>
                <w:lang w:bidi="fa-IR"/>
              </w:rPr>
              <w:t>(در صورت یکسان نبودن ‏مقادیر نمونه</w:t>
            </w:r>
            <w:r w:rsidRPr="005D0511">
              <w:rPr>
                <w:rFonts w:ascii="B Nazanin" w:hAnsi="B Nazanin" w:cs="B Nazanin" w:hint="cs"/>
                <w:bCs/>
                <w:color w:val="000000" w:themeColor="text1"/>
                <w:sz w:val="22"/>
                <w:szCs w:val="22"/>
                <w:lang w:bidi="fa-IR"/>
              </w:rPr>
              <w:softHyphen/>
            </w:r>
            <w:r w:rsidRPr="005D0511">
              <w:rPr>
                <w:rFonts w:ascii="B Nazanin" w:hAnsi="B Nazanin" w:cs="B Nazanin" w:hint="cs"/>
                <w:bCs/>
                <w:color w:val="000000" w:themeColor="text1"/>
                <w:sz w:val="22"/>
                <w:szCs w:val="22"/>
                <w:rtl/>
                <w:lang w:bidi="fa-IR"/>
              </w:rPr>
              <w:t>ها، برای هر مورد به</w:t>
            </w:r>
            <w:r w:rsidRPr="005D0511">
              <w:rPr>
                <w:rFonts w:ascii="B Nazanin" w:hAnsi="B Nazanin" w:cs="B Nazanin" w:hint="cs"/>
                <w:bCs/>
                <w:color w:val="000000" w:themeColor="text1"/>
                <w:sz w:val="22"/>
                <w:szCs w:val="22"/>
                <w:rtl/>
                <w:lang w:bidi="fa-IR"/>
              </w:rPr>
              <w:softHyphen/>
              <w:t>صورت جداگانه ‏ذکر شود.)‏</w:t>
            </w:r>
          </w:p>
        </w:tc>
        <w:tc>
          <w:tcPr>
            <w:tcW w:w="3678" w:type="dxa"/>
            <w:gridSpan w:val="4"/>
            <w:tcBorders>
              <w:top w:val="single" w:sz="12" w:space="0" w:color="D1D1D1" w:themeColor="accent4" w:themeShade="E6"/>
              <w:left w:val="single" w:sz="2" w:space="0" w:color="D9D9D9"/>
              <w:bottom w:val="single" w:sz="4" w:space="0" w:color="D1D1D1" w:themeColor="accent4" w:themeShade="E6"/>
              <w:right w:val="single" w:sz="12" w:space="0" w:color="D1D1D1" w:themeColor="accent4" w:themeShade="E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215A3A" w14:textId="77777777" w:rsidR="005F7098" w:rsidRPr="005D0511" w:rsidRDefault="005F7098" w:rsidP="00D84305">
            <w:pPr>
              <w:bidi/>
              <w:rPr>
                <w:rFonts w:ascii="B Nazanin" w:hAnsi="B Nazanin" w:cs="B Nazanin"/>
                <w:bCs/>
              </w:rPr>
            </w:pPr>
            <w:r w:rsidRPr="005D0511">
              <w:rPr>
                <w:rFonts w:ascii="B Nazanin" w:hAnsi="B Nazanin" w:cs="B Nazanin" w:hint="cs"/>
                <w:bCs/>
                <w:color w:val="000000" w:themeColor="text1"/>
                <w:sz w:val="24"/>
                <w:szCs w:val="24"/>
                <w:rtl/>
                <w:lang w:bidi="fa-IR"/>
              </w:rPr>
              <w:t>شماره بچ نمونه(ها) درصورت وجود</w:t>
            </w:r>
          </w:p>
        </w:tc>
      </w:tr>
      <w:tr w:rsidR="00D84305" w:rsidRPr="00E9020D" w14:paraId="37B1BFB2" w14:textId="77777777" w:rsidTr="00D84305">
        <w:trPr>
          <w:trHeight w:val="624"/>
        </w:trPr>
        <w:tc>
          <w:tcPr>
            <w:tcW w:w="3541" w:type="dxa"/>
            <w:tcBorders>
              <w:top w:val="single" w:sz="4" w:space="0" w:color="D1D1D1" w:themeColor="accent4" w:themeShade="E6"/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2" w:space="0" w:color="D9D9D9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D8AB8C" w14:textId="77777777" w:rsidR="005F7098" w:rsidRPr="00E9020D" w:rsidRDefault="005F7098" w:rsidP="00D84305">
            <w:pPr>
              <w:pStyle w:val="Quote"/>
              <w:rPr>
                <w:bCs/>
                <w:i w:val="0"/>
                <w:iCs w:val="0"/>
              </w:rPr>
            </w:pPr>
          </w:p>
        </w:tc>
        <w:tc>
          <w:tcPr>
            <w:tcW w:w="3659" w:type="dxa"/>
            <w:gridSpan w:val="4"/>
            <w:tcBorders>
              <w:top w:val="single" w:sz="4" w:space="0" w:color="D1D1D1" w:themeColor="accent4" w:themeShade="E6"/>
              <w:left w:val="single" w:sz="2" w:space="0" w:color="D9D9D9"/>
              <w:bottom w:val="single" w:sz="12" w:space="0" w:color="D1D1D1" w:themeColor="accent4" w:themeShade="E6"/>
              <w:right w:val="single" w:sz="2" w:space="0" w:color="D9D9D9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3A0D8D" w14:textId="77777777" w:rsidR="005F7098" w:rsidRPr="00E9020D" w:rsidRDefault="005F7098" w:rsidP="00D84305">
            <w:pPr>
              <w:rPr>
                <w:bCs/>
              </w:rPr>
            </w:pPr>
          </w:p>
        </w:tc>
        <w:tc>
          <w:tcPr>
            <w:tcW w:w="3678" w:type="dxa"/>
            <w:gridSpan w:val="4"/>
            <w:tcBorders>
              <w:top w:val="single" w:sz="4" w:space="0" w:color="D1D1D1" w:themeColor="accent4" w:themeShade="E6"/>
              <w:left w:val="single" w:sz="2" w:space="0" w:color="D9D9D9"/>
              <w:bottom w:val="single" w:sz="12" w:space="0" w:color="D1D1D1" w:themeColor="accent4" w:themeShade="E6"/>
              <w:right w:val="single" w:sz="12" w:space="0" w:color="D1D1D1" w:themeColor="accent4" w:themeShade="E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269F14" w14:textId="77777777" w:rsidR="005F7098" w:rsidRPr="00E9020D" w:rsidRDefault="005F7098" w:rsidP="00D84305">
            <w:pPr>
              <w:rPr>
                <w:bCs/>
              </w:rPr>
            </w:pPr>
          </w:p>
        </w:tc>
      </w:tr>
      <w:tr w:rsidR="00D84305" w:rsidRPr="00E9020D" w14:paraId="7A0BDA6B" w14:textId="77777777" w:rsidTr="00D84305">
        <w:trPr>
          <w:trHeight w:val="431"/>
        </w:trPr>
        <w:tc>
          <w:tcPr>
            <w:tcW w:w="3541" w:type="dxa"/>
            <w:tcBorders>
              <w:top w:val="single" w:sz="12" w:space="0" w:color="D1D1D1" w:themeColor="accent4" w:themeShade="E6"/>
              <w:left w:val="single" w:sz="12" w:space="0" w:color="D1D1D1" w:themeColor="accent4" w:themeShade="E6"/>
              <w:bottom w:val="single" w:sz="4" w:space="0" w:color="D1D1D1" w:themeColor="accent4" w:themeShade="E6"/>
              <w:right w:val="single" w:sz="4" w:space="0" w:color="D1D1D1" w:themeColor="accent4" w:themeShade="E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13EC34" w14:textId="77777777" w:rsidR="005F7098" w:rsidRPr="00E9020D" w:rsidRDefault="005F7098" w:rsidP="00D84305">
            <w:pPr>
              <w:pStyle w:val="Quote"/>
              <w:bidi/>
              <w:rPr>
                <w:bCs/>
                <w:i w:val="0"/>
                <w:iCs w:val="0"/>
              </w:rPr>
            </w:pPr>
            <w:r w:rsidRPr="00E9020D">
              <w:rPr>
                <w:rFonts w:cs="B Nazanin" w:hint="eastAsia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کد</w:t>
            </w:r>
            <w:r w:rsidRPr="00E9020D"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نمونه(</w:t>
            </w:r>
            <w:r w:rsidRPr="00E9020D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E9020D"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  <w:r w:rsidRPr="00E9020D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‏</w:t>
            </w:r>
          </w:p>
        </w:tc>
        <w:tc>
          <w:tcPr>
            <w:tcW w:w="3659" w:type="dxa"/>
            <w:gridSpan w:val="4"/>
            <w:tcBorders>
              <w:top w:val="single" w:sz="12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4" w:space="0" w:color="D1D1D1" w:themeColor="accent4" w:themeShade="E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5946E1" w14:textId="77777777" w:rsidR="005F7098" w:rsidRPr="00E9020D" w:rsidRDefault="005F7098" w:rsidP="00D84305">
            <w:pPr>
              <w:bidi/>
              <w:spacing w:line="168" w:lineRule="auto"/>
              <w:rPr>
                <w:bCs/>
              </w:rPr>
            </w:pPr>
            <w:r w:rsidRPr="00E9020D">
              <w:rPr>
                <w:rFonts w:cs="B Nazanin" w:hint="eastAsia"/>
                <w:bCs/>
                <w:color w:val="000000" w:themeColor="text1"/>
                <w:sz w:val="24"/>
                <w:szCs w:val="24"/>
                <w:rtl/>
                <w:lang w:bidi="fa-IR"/>
              </w:rPr>
              <w:t>تار</w:t>
            </w:r>
            <w:r w:rsidRPr="00E9020D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E9020D">
              <w:rPr>
                <w:rFonts w:cs="B Nazanin" w:hint="eastAsia"/>
                <w:bCs/>
                <w:color w:val="000000" w:themeColor="text1"/>
                <w:sz w:val="24"/>
                <w:szCs w:val="24"/>
                <w:rtl/>
                <w:lang w:bidi="fa-IR"/>
              </w:rPr>
              <w:t>خ</w:t>
            </w:r>
            <w:r w:rsidRPr="00E9020D">
              <w:rPr>
                <w:rFonts w:cs="B Nazanin"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تول</w:t>
            </w:r>
            <w:r w:rsidRPr="00E9020D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E9020D">
              <w:rPr>
                <w:rFonts w:cs="B Nazanin" w:hint="eastAsia"/>
                <w:bCs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r w:rsidRPr="00E9020D">
              <w:rPr>
                <w:rFonts w:cs="B Nazanin"/>
                <w:bCs/>
                <w:color w:val="000000" w:themeColor="text1"/>
                <w:sz w:val="24"/>
                <w:szCs w:val="24"/>
                <w:rtl/>
                <w:lang w:bidi="fa-IR"/>
              </w:rPr>
              <w:t>/تار</w:t>
            </w:r>
            <w:r w:rsidRPr="00E9020D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E9020D">
              <w:rPr>
                <w:rFonts w:cs="B Nazanin" w:hint="eastAsia"/>
                <w:bCs/>
                <w:color w:val="000000" w:themeColor="text1"/>
                <w:sz w:val="24"/>
                <w:szCs w:val="24"/>
                <w:rtl/>
                <w:lang w:bidi="fa-IR"/>
              </w:rPr>
              <w:t>خ</w:t>
            </w:r>
            <w:r w:rsidRPr="00E9020D">
              <w:rPr>
                <w:rFonts w:cs="B Nazanin"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انقضاء نمونه(</w:t>
            </w:r>
            <w:r w:rsidRPr="00E9020D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E9020D">
              <w:rPr>
                <w:rFonts w:cs="B Nazanin"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) </w:t>
            </w:r>
            <w:r w:rsidRPr="00E9020D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  <w:lang w:bidi="fa-IR"/>
              </w:rPr>
              <w:t>(درصورت</w:t>
            </w:r>
            <w:r w:rsidRPr="00E9020D">
              <w:rPr>
                <w:rFonts w:cs="B Nazanin"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9020D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  <w:lang w:bidi="fa-IR"/>
              </w:rPr>
              <w:t>‏وجود)</w:t>
            </w:r>
          </w:p>
        </w:tc>
        <w:tc>
          <w:tcPr>
            <w:tcW w:w="3678" w:type="dxa"/>
            <w:gridSpan w:val="4"/>
            <w:tcBorders>
              <w:top w:val="single" w:sz="12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12" w:space="0" w:color="D1D1D1" w:themeColor="accent4" w:themeShade="E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01043A" w14:textId="77777777" w:rsidR="005F7098" w:rsidRPr="00E9020D" w:rsidRDefault="005F7098" w:rsidP="00D84305">
            <w:pPr>
              <w:bidi/>
              <w:rPr>
                <w:bCs/>
              </w:rPr>
            </w:pPr>
            <w:r w:rsidRPr="00E9020D">
              <w:rPr>
                <w:rFonts w:cs="B Nazanin" w:hint="eastAsia"/>
                <w:bCs/>
                <w:color w:val="000000" w:themeColor="text1"/>
                <w:sz w:val="24"/>
                <w:szCs w:val="24"/>
                <w:rtl/>
                <w:lang w:bidi="fa-IR"/>
              </w:rPr>
              <w:t>تار</w:t>
            </w:r>
            <w:r w:rsidRPr="00E9020D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E9020D">
              <w:rPr>
                <w:rFonts w:cs="B Nazanin" w:hint="eastAsia"/>
                <w:bCs/>
                <w:color w:val="000000" w:themeColor="text1"/>
                <w:sz w:val="24"/>
                <w:szCs w:val="24"/>
                <w:rtl/>
                <w:lang w:bidi="fa-IR"/>
              </w:rPr>
              <w:t>خ</w:t>
            </w:r>
            <w:r w:rsidRPr="00E9020D">
              <w:rPr>
                <w:rFonts w:cs="B Nazanin"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نمونه</w:t>
            </w:r>
            <w:r w:rsidRPr="00E9020D">
              <w:rPr>
                <w:rFonts w:ascii="Cambria" w:hAnsi="Cambria" w:cs="Cambria"/>
                <w:bCs/>
                <w:color w:val="000000" w:themeColor="text1"/>
                <w:sz w:val="24"/>
                <w:szCs w:val="24"/>
                <w:lang w:bidi="fa-IR"/>
              </w:rPr>
              <w:softHyphen/>
            </w:r>
            <w:r w:rsidRPr="00E9020D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:lang w:bidi="fa-IR"/>
              </w:rPr>
              <w:t>برداری</w:t>
            </w:r>
            <w:r w:rsidRPr="00E9020D">
              <w:rPr>
                <w:rFonts w:cs="B Nazanin"/>
                <w:bCs/>
                <w:color w:val="000000" w:themeColor="text1"/>
                <w:sz w:val="24"/>
                <w:szCs w:val="24"/>
                <w:rtl/>
                <w:lang w:bidi="fa-IR"/>
              </w:rPr>
              <w:t>(ها)</w:t>
            </w:r>
            <w:r w:rsidRPr="00E9020D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:lang w:bidi="fa-IR"/>
              </w:rPr>
              <w:t>‏</w:t>
            </w:r>
          </w:p>
        </w:tc>
      </w:tr>
      <w:tr w:rsidR="00D84305" w:rsidRPr="00E9020D" w14:paraId="139BDF43" w14:textId="77777777" w:rsidTr="00D84305">
        <w:trPr>
          <w:trHeight w:val="510"/>
        </w:trPr>
        <w:tc>
          <w:tcPr>
            <w:tcW w:w="3541" w:type="dxa"/>
            <w:tcBorders>
              <w:top w:val="single" w:sz="4" w:space="0" w:color="D1D1D1" w:themeColor="accent4" w:themeShade="E6"/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4" w:space="0" w:color="D1D1D1" w:themeColor="accent4" w:themeShade="E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7214D" w14:textId="77777777" w:rsidR="005F7098" w:rsidRPr="00E9020D" w:rsidRDefault="005F7098" w:rsidP="00D84305">
            <w:pPr>
              <w:pStyle w:val="Quote"/>
              <w:rPr>
                <w:bCs/>
                <w:i w:val="0"/>
                <w:iCs w:val="0"/>
              </w:rPr>
            </w:pPr>
          </w:p>
        </w:tc>
        <w:tc>
          <w:tcPr>
            <w:tcW w:w="3659" w:type="dxa"/>
            <w:gridSpan w:val="4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12" w:space="0" w:color="D1D1D1" w:themeColor="accent4" w:themeShade="E6"/>
              <w:right w:val="single" w:sz="4" w:space="0" w:color="D1D1D1" w:themeColor="accent4" w:themeShade="E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554622" w14:textId="77777777" w:rsidR="005F7098" w:rsidRPr="00E9020D" w:rsidRDefault="005F7098" w:rsidP="00D84305">
            <w:pPr>
              <w:rPr>
                <w:bCs/>
              </w:rPr>
            </w:pPr>
          </w:p>
        </w:tc>
        <w:tc>
          <w:tcPr>
            <w:tcW w:w="3678" w:type="dxa"/>
            <w:gridSpan w:val="4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12" w:space="0" w:color="D1D1D1" w:themeColor="accent4" w:themeShade="E6"/>
              <w:right w:val="single" w:sz="12" w:space="0" w:color="D1D1D1" w:themeColor="accent4" w:themeShade="E6"/>
            </w:tcBorders>
            <w:shd w:val="clear" w:color="auto" w:fill="FFFFFF" w:themeFill="background1"/>
          </w:tcPr>
          <w:p w14:paraId="57708B46" w14:textId="77777777" w:rsidR="005F7098" w:rsidRPr="00E9020D" w:rsidRDefault="005F7098" w:rsidP="00D84305">
            <w:pPr>
              <w:rPr>
                <w:bCs/>
              </w:rPr>
            </w:pPr>
          </w:p>
        </w:tc>
      </w:tr>
      <w:tr w:rsidR="005F7098" w:rsidRPr="00E9020D" w14:paraId="5A42EB47" w14:textId="77777777" w:rsidTr="00D84305">
        <w:trPr>
          <w:trHeight w:val="247"/>
        </w:trPr>
        <w:tc>
          <w:tcPr>
            <w:tcW w:w="3541" w:type="dxa"/>
            <w:tcBorders>
              <w:top w:val="single" w:sz="12" w:space="0" w:color="D1D1D1" w:themeColor="accent4" w:themeShade="E6"/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D0D738" w14:textId="77777777" w:rsidR="005F7098" w:rsidRPr="00E9020D" w:rsidRDefault="005F7098" w:rsidP="00D84305">
            <w:pPr>
              <w:pStyle w:val="Quote"/>
              <w:bidi/>
              <w:rPr>
                <w:bCs/>
                <w:i w:val="0"/>
                <w:iCs w:val="0"/>
              </w:rPr>
            </w:pPr>
            <w:r w:rsidRPr="00E9020D">
              <w:rPr>
                <w:rFonts w:cs="B Nazanin" w:hint="eastAsia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شرا</w:t>
            </w:r>
            <w:r w:rsidRPr="00E9020D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E9020D">
              <w:rPr>
                <w:rFonts w:cs="B Nazanin" w:hint="eastAsia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ط</w:t>
            </w:r>
            <w:r w:rsidRPr="00E9020D"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جابجا</w:t>
            </w:r>
            <w:r w:rsidRPr="00E9020D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Pr="00E9020D"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در هنگام تحو</w:t>
            </w:r>
            <w:r w:rsidRPr="00E9020D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E9020D">
              <w:rPr>
                <w:rFonts w:cs="B Nazanin" w:hint="eastAsia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ل</w:t>
            </w:r>
          </w:p>
        </w:tc>
        <w:tc>
          <w:tcPr>
            <w:tcW w:w="7337" w:type="dxa"/>
            <w:gridSpan w:val="8"/>
            <w:tcBorders>
              <w:top w:val="single" w:sz="12" w:space="0" w:color="D1D1D1" w:themeColor="accent4" w:themeShade="E6"/>
              <w:left w:val="nil"/>
              <w:bottom w:val="single" w:sz="12" w:space="0" w:color="D1D1D1" w:themeColor="accent4" w:themeShade="E6"/>
              <w:right w:val="single" w:sz="12" w:space="0" w:color="D1D1D1" w:themeColor="accent4" w:themeShade="E6"/>
            </w:tcBorders>
            <w:shd w:val="clear" w:color="auto" w:fill="FFFFFF" w:themeFill="background1"/>
          </w:tcPr>
          <w:p w14:paraId="2FDD5CEE" w14:textId="77777777" w:rsidR="005F7098" w:rsidRPr="00E9020D" w:rsidRDefault="005F7098" w:rsidP="00D84305">
            <w:pPr>
              <w:bidi/>
              <w:rPr>
                <w:bCs/>
              </w:rPr>
            </w:pPr>
          </w:p>
        </w:tc>
      </w:tr>
      <w:tr w:rsidR="005F7098" w:rsidRPr="00E9020D" w14:paraId="6BB11AD6" w14:textId="77777777" w:rsidTr="00D84305">
        <w:trPr>
          <w:trHeight w:val="794"/>
        </w:trPr>
        <w:tc>
          <w:tcPr>
            <w:tcW w:w="3541" w:type="dxa"/>
            <w:tcBorders>
              <w:top w:val="single" w:sz="12" w:space="0" w:color="D1D1D1" w:themeColor="accent4" w:themeShade="E6"/>
              <w:left w:val="single" w:sz="12" w:space="0" w:color="D1D1D1" w:themeColor="accent4" w:themeShade="E6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48F44F" w14:textId="77777777" w:rsidR="005F7098" w:rsidRPr="00E9020D" w:rsidRDefault="005F7098" w:rsidP="00D84305">
            <w:pPr>
              <w:bidi/>
              <w:rPr>
                <w:rFonts w:cs="B Nazanin"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9020D">
              <w:rPr>
                <w:rFonts w:cs="B Nazanin" w:hint="eastAsia"/>
                <w:bCs/>
                <w:color w:val="000000" w:themeColor="text1"/>
                <w:sz w:val="24"/>
                <w:szCs w:val="24"/>
                <w:rtl/>
                <w:lang w:bidi="fa-IR"/>
              </w:rPr>
              <w:t>شرا</w:t>
            </w:r>
            <w:r w:rsidRPr="00E9020D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E9020D">
              <w:rPr>
                <w:rFonts w:cs="B Nazanin" w:hint="eastAsia"/>
                <w:bCs/>
                <w:color w:val="000000" w:themeColor="text1"/>
                <w:sz w:val="24"/>
                <w:szCs w:val="24"/>
                <w:rtl/>
                <w:lang w:bidi="fa-IR"/>
              </w:rPr>
              <w:t>ط</w:t>
            </w:r>
            <w:r w:rsidRPr="00E9020D">
              <w:rPr>
                <w:rFonts w:cs="B Nazanin"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نگهدار</w:t>
            </w:r>
            <w:r w:rsidRPr="00E9020D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</w:p>
          <w:p w14:paraId="0DD15BA9" w14:textId="77777777" w:rsidR="005F7098" w:rsidRPr="00E9020D" w:rsidRDefault="005F7098" w:rsidP="00D84305">
            <w:pPr>
              <w:bidi/>
              <w:rPr>
                <w:bCs/>
              </w:rPr>
            </w:pPr>
            <w:r w:rsidRPr="00E9020D">
              <w:rPr>
                <w:rFonts w:cs="B Nazanin"/>
                <w:bCs/>
                <w:color w:val="000000" w:themeColor="text1"/>
                <w:sz w:val="22"/>
                <w:szCs w:val="22"/>
                <w:rtl/>
                <w:lang w:bidi="fa-IR"/>
              </w:rPr>
              <w:t>(دما، رطوبت، نور و ظرف ‏نگهدار</w:t>
            </w:r>
            <w:r w:rsidRPr="00E9020D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9020D">
              <w:rPr>
                <w:rFonts w:cs="B Nazanin"/>
                <w:bCs/>
                <w:color w:val="000000" w:themeColor="text1"/>
                <w:sz w:val="22"/>
                <w:szCs w:val="22"/>
                <w:rtl/>
                <w:lang w:bidi="fa-IR"/>
              </w:rPr>
              <w:t>)‏</w:t>
            </w:r>
          </w:p>
        </w:tc>
        <w:tc>
          <w:tcPr>
            <w:tcW w:w="7337" w:type="dxa"/>
            <w:gridSpan w:val="8"/>
            <w:tcBorders>
              <w:top w:val="single" w:sz="12" w:space="0" w:color="D1D1D1" w:themeColor="accent4" w:themeShade="E6"/>
              <w:left w:val="nil"/>
              <w:bottom w:val="single" w:sz="12" w:space="0" w:color="BFBFBF" w:themeColor="background1" w:themeShade="BF"/>
              <w:right w:val="single" w:sz="12" w:space="0" w:color="D1D1D1" w:themeColor="accent4" w:themeShade="E6"/>
            </w:tcBorders>
            <w:shd w:val="clear" w:color="auto" w:fill="FFFFFF" w:themeFill="background1"/>
          </w:tcPr>
          <w:p w14:paraId="33B61785" w14:textId="77777777" w:rsidR="005F7098" w:rsidRPr="00E9020D" w:rsidRDefault="005F7098" w:rsidP="00D84305">
            <w:pPr>
              <w:rPr>
                <w:bCs/>
              </w:rPr>
            </w:pPr>
          </w:p>
        </w:tc>
      </w:tr>
      <w:tr w:rsidR="005F7098" w:rsidRPr="00E9020D" w14:paraId="69197D60" w14:textId="77777777" w:rsidTr="00D84305">
        <w:trPr>
          <w:trHeight w:val="247"/>
        </w:trPr>
        <w:tc>
          <w:tcPr>
            <w:tcW w:w="3541" w:type="dxa"/>
            <w:tcBorders>
              <w:top w:val="single" w:sz="12" w:space="0" w:color="BFBFBF" w:themeColor="background1" w:themeShade="BF"/>
              <w:left w:val="single" w:sz="12" w:space="0" w:color="D1D1D1" w:themeColor="accent4" w:themeShade="E6"/>
              <w:bottom w:val="single" w:sz="12" w:space="0" w:color="BFBFBF" w:themeColor="background1" w:themeShade="BF"/>
              <w:right w:val="single" w:sz="2" w:space="0" w:color="BFBF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5F7590" w14:textId="77777777" w:rsidR="005F7098" w:rsidRPr="00E9020D" w:rsidRDefault="005F7098" w:rsidP="00D84305">
            <w:pPr>
              <w:pStyle w:val="Quote"/>
              <w:bidi/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9020D">
              <w:rPr>
                <w:rFonts w:cs="B Nazanin" w:hint="eastAsia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ملاحظات</w:t>
            </w:r>
            <w:r w:rsidRPr="00E9020D"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ا</w:t>
            </w:r>
            <w:r w:rsidRPr="00E9020D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E9020D">
              <w:rPr>
                <w:rFonts w:cs="B Nazanin" w:hint="eastAsia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من</w:t>
            </w:r>
            <w:r w:rsidRPr="00E9020D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</w:p>
          <w:p w14:paraId="5D2DC57D" w14:textId="77777777" w:rsidR="005F7098" w:rsidRPr="00E9020D" w:rsidRDefault="005F7098" w:rsidP="00D84305">
            <w:pPr>
              <w:pStyle w:val="Quote"/>
              <w:bidi/>
              <w:jc w:val="both"/>
              <w:rPr>
                <w:rFonts w:cs="B Nazanin"/>
                <w:bCs/>
                <w:i w:val="0"/>
                <w:iCs w:val="0"/>
              </w:rPr>
            </w:pPr>
            <w:r w:rsidRPr="00E9020D">
              <w:rPr>
                <w:rFonts w:cs="B Nazanin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>(در خصوص نمونه</w:t>
            </w:r>
            <w:r w:rsidRPr="00E9020D">
              <w:rPr>
                <w:rFonts w:ascii="Cambria" w:hAnsi="Cambria" w:cs="B Nazanin"/>
                <w:bCs/>
                <w:i w:val="0"/>
                <w:iCs w:val="0"/>
                <w:color w:val="000000" w:themeColor="text1"/>
                <w:szCs w:val="22"/>
                <w:lang w:bidi="fa-IR"/>
              </w:rPr>
              <w:softHyphen/>
            </w:r>
            <w:r w:rsidRPr="00E9020D">
              <w:rPr>
                <w:rFonts w:cs="B Nazanin" w:hint="cs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>های</w:t>
            </w:r>
            <w:r w:rsidRPr="00E9020D">
              <w:rPr>
                <w:rFonts w:cs="B Nazanin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 xml:space="preserve"> ‏ب</w:t>
            </w:r>
            <w:r w:rsidRPr="00E9020D">
              <w:rPr>
                <w:rFonts w:cs="B Nazanin" w:hint="cs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>ی</w:t>
            </w:r>
            <w:r w:rsidRPr="00E9020D">
              <w:rPr>
                <w:rFonts w:cs="B Nazanin" w:hint="eastAsia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>ولوژ</w:t>
            </w:r>
            <w:r w:rsidRPr="00E9020D">
              <w:rPr>
                <w:rFonts w:cs="B Nazanin" w:hint="cs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>ی</w:t>
            </w:r>
            <w:r w:rsidRPr="00E9020D">
              <w:rPr>
                <w:rFonts w:cs="B Nazanin" w:hint="eastAsia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>ک</w:t>
            </w:r>
            <w:r w:rsidRPr="00E9020D">
              <w:rPr>
                <w:rFonts w:cs="B Nazanin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 xml:space="preserve"> لازم است </w:t>
            </w:r>
            <w:r w:rsidRPr="00E9020D">
              <w:rPr>
                <w:rFonts w:cs="B Nazanin" w:hint="cs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>فرم</w:t>
            </w:r>
            <w:r w:rsidRPr="00E9020D">
              <w:rPr>
                <w:rFonts w:cs="B Nazanin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 xml:space="preserve"> "</w:t>
            </w:r>
            <w:r w:rsidRPr="00E9020D">
              <w:rPr>
                <w:rFonts w:cs="B Nazanin" w:hint="cs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>مشخصات</w:t>
            </w:r>
            <w:r w:rsidRPr="00E9020D">
              <w:rPr>
                <w:rFonts w:cs="B Nazanin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 xml:space="preserve"> </w:t>
            </w:r>
            <w:r w:rsidRPr="00E9020D">
              <w:rPr>
                <w:rFonts w:cs="B Nazanin" w:hint="cs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>‏نمونه</w:t>
            </w:r>
            <w:r w:rsidRPr="00E9020D">
              <w:rPr>
                <w:rFonts w:ascii="Cambria" w:hAnsi="Cambria" w:cs="B Nazanin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softHyphen/>
            </w:r>
            <w:r w:rsidRPr="00E9020D">
              <w:rPr>
                <w:rFonts w:cs="B Nazanin" w:hint="cs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>های</w:t>
            </w:r>
            <w:r w:rsidRPr="00E9020D">
              <w:rPr>
                <w:rFonts w:cs="B Nazanin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 xml:space="preserve"> ب</w:t>
            </w:r>
            <w:r w:rsidRPr="00E9020D">
              <w:rPr>
                <w:rFonts w:cs="B Nazanin" w:hint="cs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>ی</w:t>
            </w:r>
            <w:r w:rsidRPr="00E9020D">
              <w:rPr>
                <w:rFonts w:cs="B Nazanin" w:hint="eastAsia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>ولوژ</w:t>
            </w:r>
            <w:r w:rsidRPr="00E9020D">
              <w:rPr>
                <w:rFonts w:cs="B Nazanin" w:hint="cs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>ی</w:t>
            </w:r>
            <w:r w:rsidRPr="00E9020D">
              <w:rPr>
                <w:rFonts w:cs="B Nazanin" w:hint="eastAsia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>ک</w:t>
            </w:r>
            <w:r w:rsidRPr="00E9020D">
              <w:rPr>
                <w:rFonts w:cs="B Nazanin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>" تکم</w:t>
            </w:r>
            <w:r w:rsidRPr="00E9020D">
              <w:rPr>
                <w:rFonts w:cs="B Nazanin" w:hint="cs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>ی</w:t>
            </w:r>
            <w:r w:rsidRPr="00E9020D">
              <w:rPr>
                <w:rFonts w:cs="B Nazanin" w:hint="eastAsia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>ل</w:t>
            </w:r>
            <w:r w:rsidRPr="00E9020D">
              <w:rPr>
                <w:rFonts w:cs="B Nazanin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 xml:space="preserve"> شود.</w:t>
            </w:r>
            <w:r w:rsidRPr="00E9020D">
              <w:rPr>
                <w:rFonts w:cs="B Nazanin" w:hint="cs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>)</w:t>
            </w:r>
          </w:p>
        </w:tc>
        <w:tc>
          <w:tcPr>
            <w:tcW w:w="7337" w:type="dxa"/>
            <w:gridSpan w:val="8"/>
            <w:tcBorders>
              <w:top w:val="single" w:sz="12" w:space="0" w:color="BFBFBF" w:themeColor="background1" w:themeShade="BF"/>
              <w:left w:val="single" w:sz="2" w:space="0" w:color="BFBFBF"/>
              <w:bottom w:val="single" w:sz="12" w:space="0" w:color="D1D1D1" w:themeColor="accent4" w:themeShade="E6"/>
              <w:right w:val="single" w:sz="12" w:space="0" w:color="D1D1D1" w:themeColor="accent4" w:themeShade="E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FE44BF" w14:textId="77777777" w:rsidR="005F7098" w:rsidRDefault="005F7098" w:rsidP="00D84305">
            <w:pPr>
              <w:rPr>
                <w:bCs/>
              </w:rPr>
            </w:pPr>
          </w:p>
          <w:p w14:paraId="18A0224A" w14:textId="77777777" w:rsidR="005F7098" w:rsidRDefault="005F7098" w:rsidP="00D84305"/>
          <w:p w14:paraId="52502E9F" w14:textId="77777777" w:rsidR="005F7098" w:rsidRPr="003C4F29" w:rsidRDefault="005F7098" w:rsidP="00D84305">
            <w:pPr>
              <w:tabs>
                <w:tab w:val="left" w:pos="6034"/>
              </w:tabs>
            </w:pPr>
            <w:r>
              <w:tab/>
            </w:r>
          </w:p>
        </w:tc>
      </w:tr>
      <w:tr w:rsidR="005F7098" w:rsidRPr="00E9020D" w14:paraId="77F6435B" w14:textId="77777777" w:rsidTr="00D84305">
        <w:trPr>
          <w:trHeight w:val="247"/>
        </w:trPr>
        <w:tc>
          <w:tcPr>
            <w:tcW w:w="3541" w:type="dxa"/>
            <w:tcBorders>
              <w:top w:val="single" w:sz="12" w:space="0" w:color="BFBFBF" w:themeColor="background1" w:themeShade="BF"/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BB022" w14:textId="77777777" w:rsidR="005F7098" w:rsidRPr="00E9020D" w:rsidRDefault="005F7098" w:rsidP="00D84305">
            <w:pPr>
              <w:pStyle w:val="Quote"/>
              <w:jc w:val="right"/>
              <w:rPr>
                <w:bCs/>
                <w:i w:val="0"/>
                <w:iCs w:val="0"/>
              </w:rPr>
            </w:pPr>
            <w:r w:rsidRPr="00E9020D">
              <w:rPr>
                <w:rFonts w:cs="B Nazanin" w:hint="eastAsia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روش</w:t>
            </w:r>
            <w:r w:rsidRPr="00E9020D"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امحاء نمونه</w:t>
            </w:r>
          </w:p>
        </w:tc>
        <w:tc>
          <w:tcPr>
            <w:tcW w:w="7337" w:type="dxa"/>
            <w:gridSpan w:val="8"/>
            <w:tcBorders>
              <w:top w:val="single" w:sz="12" w:space="0" w:color="D1D1D1" w:themeColor="accent4" w:themeShade="E6"/>
              <w:left w:val="single" w:sz="2" w:space="0" w:color="D9D9D9"/>
              <w:bottom w:val="single" w:sz="12" w:space="0" w:color="D1D1D1" w:themeColor="accent4" w:themeShade="E6"/>
              <w:right w:val="single" w:sz="12" w:space="0" w:color="D1D1D1" w:themeColor="accent4" w:themeShade="E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D0BD2E" w14:textId="77777777" w:rsidR="005F7098" w:rsidRPr="00E9020D" w:rsidRDefault="005F7098" w:rsidP="00D84305">
            <w:pPr>
              <w:rPr>
                <w:bCs/>
              </w:rPr>
            </w:pPr>
          </w:p>
        </w:tc>
      </w:tr>
      <w:tr w:rsidR="00D84305" w:rsidRPr="00E9020D" w14:paraId="61815C1B" w14:textId="77777777" w:rsidTr="00D84305">
        <w:trPr>
          <w:trHeight w:val="397"/>
        </w:trPr>
        <w:tc>
          <w:tcPr>
            <w:tcW w:w="3541" w:type="dxa"/>
            <w:vMerge w:val="restart"/>
            <w:tcBorders>
              <w:top w:val="single" w:sz="12" w:space="0" w:color="D1D1D1" w:themeColor="accent4" w:themeShade="E6"/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82FC5C" w14:textId="77777777" w:rsidR="005F7098" w:rsidRPr="00E9020D" w:rsidRDefault="005F7098" w:rsidP="00D84305">
            <w:pPr>
              <w:pStyle w:val="Quote"/>
              <w:bidi/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9020D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مشخصات آزمون درخواستی</w:t>
            </w:r>
          </w:p>
          <w:p w14:paraId="65182A77" w14:textId="77777777" w:rsidR="005F7098" w:rsidRPr="00E9020D" w:rsidRDefault="005F7098" w:rsidP="00D84305">
            <w:pPr>
              <w:bidi/>
              <w:rPr>
                <w:bCs/>
                <w:rtl/>
                <w:lang w:bidi="fa-IR"/>
              </w:rPr>
            </w:pPr>
            <w:r w:rsidRPr="00E9020D">
              <w:rPr>
                <w:rFonts w:ascii="inherit" w:eastAsia="Times New Roman" w:hAnsi="inherit" w:cs="B Nazanin" w:hint="cs"/>
                <w:bCs/>
                <w:color w:val="000000" w:themeColor="text1"/>
                <w:sz w:val="22"/>
                <w:szCs w:val="22"/>
                <w:rtl/>
              </w:rPr>
              <w:t>(</w:t>
            </w:r>
            <w:r w:rsidRPr="00E9020D">
              <w:rPr>
                <w:rFonts w:ascii="inherit" w:eastAsia="Times New Roman" w:hAnsi="inherit" w:cs="B Nazanin"/>
                <w:bCs/>
                <w:color w:val="000000" w:themeColor="text1"/>
                <w:sz w:val="22"/>
                <w:szCs w:val="22"/>
                <w:rtl/>
              </w:rPr>
              <w:t>آزمون</w:t>
            </w:r>
            <w:r w:rsidRPr="00E9020D">
              <w:rPr>
                <w:rFonts w:ascii="inherit" w:eastAsia="Times New Roman" w:hAnsi="inherit" w:cs="B Nazanin"/>
                <w:bCs/>
                <w:color w:val="000000" w:themeColor="text1"/>
                <w:sz w:val="22"/>
                <w:szCs w:val="22"/>
                <w:rtl/>
              </w:rPr>
              <w:softHyphen/>
              <w:t>ها</w:t>
            </w:r>
            <w:r w:rsidRPr="00E9020D">
              <w:rPr>
                <w:rFonts w:ascii="inherit" w:eastAsia="Times New Roman" w:hAnsi="inherit"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E9020D">
              <w:rPr>
                <w:rFonts w:ascii="inherit" w:eastAsia="Times New Roman" w:hAnsi="inherit" w:cs="B Nazanin"/>
                <w:bCs/>
                <w:color w:val="000000" w:themeColor="text1"/>
                <w:sz w:val="22"/>
                <w:szCs w:val="22"/>
                <w:rtl/>
              </w:rPr>
              <w:t xml:space="preserve"> مطابق با استانداردها</w:t>
            </w:r>
            <w:r w:rsidRPr="00E9020D">
              <w:rPr>
                <w:rFonts w:ascii="inherit" w:eastAsia="Times New Roman" w:hAnsi="inherit" w:cs="B Nazanin" w:hint="cs"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E9020D">
              <w:rPr>
                <w:rFonts w:ascii="inherit" w:eastAsia="Times New Roman" w:hAnsi="inherit" w:cs="B Nazanin"/>
                <w:bCs/>
                <w:color w:val="000000" w:themeColor="text1"/>
                <w:sz w:val="22"/>
                <w:szCs w:val="22"/>
                <w:rtl/>
              </w:rPr>
              <w:t xml:space="preserve"> مل</w:t>
            </w:r>
            <w:r w:rsidRPr="00E9020D">
              <w:rPr>
                <w:rFonts w:ascii="inherit" w:eastAsia="Times New Roman" w:hAnsi="inherit" w:cs="B Nazanin" w:hint="cs"/>
                <w:bCs/>
                <w:color w:val="000000" w:themeColor="text1"/>
                <w:sz w:val="22"/>
                <w:szCs w:val="22"/>
                <w:rtl/>
              </w:rPr>
              <w:t>ی و بین</w:t>
            </w:r>
            <w:r w:rsidRPr="00E9020D">
              <w:rPr>
                <w:rFonts w:ascii="inherit" w:eastAsia="Times New Roman" w:hAnsi="inherit" w:cs="B Nazanin"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E9020D">
              <w:rPr>
                <w:rFonts w:ascii="inherit" w:eastAsia="Times New Roman" w:hAnsi="inherit" w:cs="B Nazanin" w:hint="cs"/>
                <w:bCs/>
                <w:color w:val="000000" w:themeColor="text1"/>
                <w:sz w:val="22"/>
                <w:szCs w:val="22"/>
                <w:rtl/>
              </w:rPr>
              <w:t>المللی</w:t>
            </w:r>
            <w:r w:rsidRPr="00E9020D">
              <w:rPr>
                <w:rFonts w:ascii="inherit" w:eastAsia="Times New Roman" w:hAnsi="inherit" w:cs="B Nazanin"/>
                <w:bCs/>
                <w:color w:val="000000" w:themeColor="text1"/>
                <w:sz w:val="22"/>
                <w:szCs w:val="22"/>
                <w:rtl/>
              </w:rPr>
              <w:t xml:space="preserve"> با ذکر شماره استاندارد</w:t>
            </w:r>
            <w:r w:rsidRPr="00E9020D">
              <w:rPr>
                <w:rFonts w:ascii="inherit" w:eastAsia="Times New Roman" w:hAnsi="inherit" w:cs="B Nazanin" w:hint="cs"/>
                <w:bCs/>
                <w:color w:val="000000" w:themeColor="text1"/>
                <w:sz w:val="22"/>
                <w:szCs w:val="22"/>
                <w:rtl/>
              </w:rPr>
              <w:t>)</w:t>
            </w:r>
          </w:p>
        </w:tc>
        <w:tc>
          <w:tcPr>
            <w:tcW w:w="1444" w:type="dxa"/>
            <w:tcBorders>
              <w:top w:val="single" w:sz="12" w:space="0" w:color="D1D1D1" w:themeColor="accent4" w:themeShade="E6"/>
              <w:left w:val="single" w:sz="2" w:space="0" w:color="D9D9D9"/>
              <w:right w:val="single" w:sz="2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21F749" w14:textId="77777777" w:rsidR="005F7098" w:rsidRPr="005D0511" w:rsidRDefault="005F7098" w:rsidP="00D84305">
            <w:pPr>
              <w:rPr>
                <w:bCs/>
                <w:sz w:val="22"/>
                <w:szCs w:val="22"/>
              </w:rPr>
            </w:pPr>
            <w:r w:rsidRPr="005D051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sym w:font="Wingdings 2" w:char="F0A3"/>
            </w:r>
            <w:r w:rsidRPr="005D051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ASTM </w:t>
            </w:r>
            <w:r w:rsidRPr="005D0511">
              <w:rPr>
                <w:rFonts w:ascii="Times New Roman" w:hAnsi="Times New Roman" w:cs="Times New Roman"/>
                <w:bCs/>
                <w:sz w:val="22"/>
                <w:szCs w:val="22"/>
              </w:rPr>
              <w:t>…………..</w:t>
            </w:r>
          </w:p>
        </w:tc>
        <w:tc>
          <w:tcPr>
            <w:tcW w:w="1429" w:type="dxa"/>
            <w:gridSpan w:val="2"/>
            <w:tcBorders>
              <w:top w:val="single" w:sz="12" w:space="0" w:color="D1D1D1" w:themeColor="accent4" w:themeShade="E6"/>
              <w:left w:val="single" w:sz="2" w:space="0" w:color="D9D9D9"/>
              <w:right w:val="single" w:sz="2" w:space="0" w:color="D9D9D9"/>
            </w:tcBorders>
            <w:shd w:val="clear" w:color="auto" w:fill="auto"/>
            <w:vAlign w:val="bottom"/>
          </w:tcPr>
          <w:p w14:paraId="1118A67B" w14:textId="77777777" w:rsidR="005F7098" w:rsidRPr="005D0511" w:rsidRDefault="005F7098" w:rsidP="00D84305">
            <w:pPr>
              <w:bidi/>
              <w:jc w:val="right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5D051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sym w:font="Wingdings 2" w:char="F0A3"/>
            </w:r>
            <w:r w:rsidRPr="005D051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BP </w:t>
            </w:r>
            <w:r w:rsidRPr="005D0511">
              <w:rPr>
                <w:rFonts w:ascii="Times New Roman" w:hAnsi="Times New Roman" w:cs="Times New Roman"/>
                <w:bCs/>
                <w:sz w:val="22"/>
                <w:szCs w:val="22"/>
              </w:rPr>
              <w:t>…………..</w:t>
            </w:r>
          </w:p>
        </w:tc>
        <w:tc>
          <w:tcPr>
            <w:tcW w:w="1444" w:type="dxa"/>
            <w:gridSpan w:val="2"/>
            <w:tcBorders>
              <w:top w:val="single" w:sz="12" w:space="0" w:color="D1D1D1" w:themeColor="accent4" w:themeShade="E6"/>
              <w:left w:val="single" w:sz="2" w:space="0" w:color="D9D9D9"/>
              <w:right w:val="single" w:sz="2" w:space="0" w:color="D9D9D9"/>
            </w:tcBorders>
            <w:shd w:val="clear" w:color="auto" w:fill="auto"/>
            <w:vAlign w:val="bottom"/>
          </w:tcPr>
          <w:p w14:paraId="79B77301" w14:textId="77777777" w:rsidR="005F7098" w:rsidRPr="005D0511" w:rsidRDefault="005F7098" w:rsidP="00D84305">
            <w:pPr>
              <w:bidi/>
              <w:jc w:val="right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5D051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sym w:font="Wingdings 2" w:char="F0A3"/>
            </w:r>
            <w:r w:rsidRPr="005D051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BS </w:t>
            </w:r>
            <w:r w:rsidRPr="005D0511">
              <w:rPr>
                <w:rFonts w:ascii="Times New Roman" w:hAnsi="Times New Roman" w:cs="Times New Roman"/>
                <w:bCs/>
                <w:sz w:val="22"/>
                <w:szCs w:val="22"/>
              </w:rPr>
              <w:t>…………..</w:t>
            </w:r>
          </w:p>
        </w:tc>
        <w:tc>
          <w:tcPr>
            <w:tcW w:w="1429" w:type="dxa"/>
            <w:gridSpan w:val="2"/>
            <w:tcBorders>
              <w:top w:val="single" w:sz="12" w:space="0" w:color="D1D1D1" w:themeColor="accent4" w:themeShade="E6"/>
              <w:left w:val="single" w:sz="2" w:space="0" w:color="D9D9D9"/>
              <w:right w:val="single" w:sz="2" w:space="0" w:color="D9D9D9"/>
            </w:tcBorders>
            <w:shd w:val="clear" w:color="auto" w:fill="auto"/>
            <w:vAlign w:val="bottom"/>
          </w:tcPr>
          <w:p w14:paraId="0DC3E1A8" w14:textId="77777777" w:rsidR="005F7098" w:rsidRPr="005D0511" w:rsidRDefault="005F7098" w:rsidP="00D84305">
            <w:pPr>
              <w:bidi/>
              <w:jc w:val="right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5D051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sym w:font="Wingdings 2" w:char="F0A3"/>
            </w:r>
            <w:r w:rsidRPr="005D051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DIN </w:t>
            </w:r>
            <w:r w:rsidRPr="005D0511">
              <w:rPr>
                <w:rFonts w:ascii="Times New Roman" w:hAnsi="Times New Roman" w:cs="Times New Roman"/>
                <w:bCs/>
                <w:sz w:val="22"/>
                <w:szCs w:val="22"/>
              </w:rPr>
              <w:t>…………..</w:t>
            </w:r>
          </w:p>
        </w:tc>
        <w:tc>
          <w:tcPr>
            <w:tcW w:w="1591" w:type="dxa"/>
            <w:tcBorders>
              <w:top w:val="single" w:sz="12" w:space="0" w:color="D1D1D1" w:themeColor="accent4" w:themeShade="E6"/>
              <w:left w:val="single" w:sz="2" w:space="0" w:color="D9D9D9"/>
              <w:right w:val="single" w:sz="12" w:space="0" w:color="D1D1D1" w:themeColor="accent4" w:themeShade="E6"/>
            </w:tcBorders>
            <w:shd w:val="clear" w:color="auto" w:fill="auto"/>
            <w:vAlign w:val="bottom"/>
          </w:tcPr>
          <w:p w14:paraId="2EB499E9" w14:textId="77777777" w:rsidR="005F7098" w:rsidRPr="005D0511" w:rsidRDefault="005F7098" w:rsidP="00D84305">
            <w:pPr>
              <w:bidi/>
              <w:jc w:val="right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5D051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sym w:font="Wingdings 2" w:char="F0A3"/>
            </w:r>
            <w:r w:rsidRPr="005D051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EEC/EN </w:t>
            </w:r>
            <w:r w:rsidRPr="005D0511">
              <w:rPr>
                <w:rFonts w:ascii="Times New Roman" w:hAnsi="Times New Roman" w:cs="Times New Roman"/>
                <w:bCs/>
                <w:sz w:val="22"/>
                <w:szCs w:val="22"/>
              </w:rPr>
              <w:t>…………..</w:t>
            </w:r>
          </w:p>
        </w:tc>
      </w:tr>
      <w:tr w:rsidR="00D84305" w:rsidRPr="00E9020D" w14:paraId="214E6CE3" w14:textId="77777777" w:rsidTr="00D84305">
        <w:trPr>
          <w:trHeight w:val="397"/>
        </w:trPr>
        <w:tc>
          <w:tcPr>
            <w:tcW w:w="3541" w:type="dxa"/>
            <w:vMerge/>
            <w:tcBorders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B75731" w14:textId="77777777" w:rsidR="005F7098" w:rsidRPr="00E9020D" w:rsidRDefault="005F7098" w:rsidP="00D84305">
            <w:pPr>
              <w:pStyle w:val="Quote"/>
              <w:rPr>
                <w:rFonts w:cs="B Nazanin"/>
                <w:bCs/>
                <w:i w:val="0"/>
                <w:iCs w:val="0"/>
                <w:rtl/>
              </w:rPr>
            </w:pPr>
          </w:p>
        </w:tc>
        <w:tc>
          <w:tcPr>
            <w:tcW w:w="14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2698D569" w14:textId="77777777" w:rsidR="005F7098" w:rsidRPr="005D0511" w:rsidRDefault="005F7098" w:rsidP="00D84305">
            <w:pPr>
              <w:bidi/>
              <w:jc w:val="right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5D051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sym w:font="Wingdings 2" w:char="F0A3"/>
            </w:r>
            <w:r w:rsidRPr="005D051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FDA </w:t>
            </w:r>
            <w:r w:rsidRPr="005D0511">
              <w:rPr>
                <w:rFonts w:ascii="Times New Roman" w:hAnsi="Times New Roman" w:cs="Times New Roman"/>
                <w:bCs/>
                <w:sz w:val="22"/>
                <w:szCs w:val="22"/>
              </w:rPr>
              <w:t>…………..</w:t>
            </w:r>
          </w:p>
        </w:tc>
        <w:tc>
          <w:tcPr>
            <w:tcW w:w="1429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bottom"/>
          </w:tcPr>
          <w:p w14:paraId="503FD21E" w14:textId="77777777" w:rsidR="005F7098" w:rsidRPr="005D0511" w:rsidRDefault="005F7098" w:rsidP="00D84305">
            <w:pPr>
              <w:rPr>
                <w:bCs/>
                <w:sz w:val="22"/>
                <w:szCs w:val="22"/>
              </w:rPr>
            </w:pPr>
            <w:r w:rsidRPr="005D051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sym w:font="Wingdings 2" w:char="F0A3"/>
            </w:r>
            <w:r w:rsidRPr="005D051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5D0511">
              <w:rPr>
                <w:rFonts w:ascii="Times New Roman" w:hAnsi="Times New Roman" w:cs="Times New Roman"/>
                <w:bCs/>
                <w:sz w:val="22"/>
                <w:szCs w:val="22"/>
              </w:rPr>
              <w:t>INSO …………..</w:t>
            </w:r>
          </w:p>
        </w:tc>
        <w:tc>
          <w:tcPr>
            <w:tcW w:w="144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bottom"/>
          </w:tcPr>
          <w:p w14:paraId="3B6CB2D9" w14:textId="77777777" w:rsidR="005F7098" w:rsidRPr="005D0511" w:rsidRDefault="005F7098" w:rsidP="00D84305">
            <w:pPr>
              <w:rPr>
                <w:bCs/>
                <w:sz w:val="22"/>
                <w:szCs w:val="22"/>
              </w:rPr>
            </w:pPr>
            <w:r w:rsidRPr="005D051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sym w:font="Wingdings 2" w:char="F0A3"/>
            </w:r>
            <w:r w:rsidRPr="005D051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5D0511">
              <w:rPr>
                <w:rFonts w:ascii="Times New Roman" w:hAnsi="Times New Roman" w:cs="Times New Roman"/>
                <w:bCs/>
                <w:sz w:val="22"/>
                <w:szCs w:val="22"/>
              </w:rPr>
              <w:t>ISIRI …………..</w:t>
            </w:r>
          </w:p>
        </w:tc>
        <w:tc>
          <w:tcPr>
            <w:tcW w:w="1429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bottom"/>
          </w:tcPr>
          <w:p w14:paraId="54160287" w14:textId="77777777" w:rsidR="005F7098" w:rsidRPr="005D0511" w:rsidRDefault="005F7098" w:rsidP="00D84305">
            <w:pPr>
              <w:bidi/>
              <w:jc w:val="right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5D051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sym w:font="Wingdings 2" w:char="F0A3"/>
            </w:r>
            <w:r w:rsidRPr="005D051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ISO </w:t>
            </w:r>
            <w:r w:rsidRPr="005D0511">
              <w:rPr>
                <w:rFonts w:ascii="Times New Roman" w:hAnsi="Times New Roman" w:cs="Times New Roman"/>
                <w:bCs/>
                <w:sz w:val="22"/>
                <w:szCs w:val="22"/>
              </w:rPr>
              <w:t>…………..</w:t>
            </w:r>
          </w:p>
        </w:tc>
        <w:tc>
          <w:tcPr>
            <w:tcW w:w="159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12" w:space="0" w:color="D1D1D1" w:themeColor="accent4" w:themeShade="E6"/>
            </w:tcBorders>
            <w:shd w:val="clear" w:color="auto" w:fill="auto"/>
            <w:vAlign w:val="bottom"/>
          </w:tcPr>
          <w:p w14:paraId="6B6BCAC2" w14:textId="77777777" w:rsidR="005F7098" w:rsidRPr="005D0511" w:rsidRDefault="005F7098" w:rsidP="00D84305">
            <w:pPr>
              <w:bidi/>
              <w:jc w:val="right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5D051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sym w:font="Wingdings 2" w:char="F0A3"/>
            </w:r>
            <w:r w:rsidRPr="005D051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USP </w:t>
            </w:r>
            <w:r w:rsidRPr="005D0511">
              <w:rPr>
                <w:rFonts w:ascii="Times New Roman" w:hAnsi="Times New Roman" w:cs="Times New Roman"/>
                <w:bCs/>
                <w:sz w:val="22"/>
                <w:szCs w:val="22"/>
              </w:rPr>
              <w:t>…………..</w:t>
            </w:r>
          </w:p>
        </w:tc>
      </w:tr>
      <w:tr w:rsidR="005F7098" w:rsidRPr="00E9020D" w14:paraId="328D47CD" w14:textId="77777777" w:rsidTr="00D84305">
        <w:trPr>
          <w:trHeight w:val="397"/>
        </w:trPr>
        <w:tc>
          <w:tcPr>
            <w:tcW w:w="3541" w:type="dxa"/>
            <w:vMerge/>
            <w:tcBorders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B41668" w14:textId="77777777" w:rsidR="005F7098" w:rsidRPr="00E9020D" w:rsidRDefault="005F7098" w:rsidP="00D84305">
            <w:pPr>
              <w:pStyle w:val="Quote"/>
              <w:rPr>
                <w:rFonts w:cs="B Nazanin"/>
                <w:bCs/>
                <w:i w:val="0"/>
                <w:iCs w:val="0"/>
                <w:rtl/>
              </w:rPr>
            </w:pPr>
          </w:p>
        </w:tc>
        <w:tc>
          <w:tcPr>
            <w:tcW w:w="7337" w:type="dxa"/>
            <w:gridSpan w:val="8"/>
            <w:tcBorders>
              <w:top w:val="single" w:sz="2" w:space="0" w:color="D9D9D9"/>
              <w:left w:val="single" w:sz="2" w:space="0" w:color="D9D9D9"/>
              <w:bottom w:val="single" w:sz="12" w:space="0" w:color="D1D1D1" w:themeColor="accent4" w:themeShade="E6"/>
              <w:right w:val="single" w:sz="12" w:space="0" w:color="D1D1D1" w:themeColor="accent4" w:themeShade="E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FCC7ABC" w14:textId="77777777" w:rsidR="005F7098" w:rsidRPr="00E9020D" w:rsidRDefault="005F7098" w:rsidP="00D84305">
            <w:pPr>
              <w:bidi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02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ym w:font="Wingdings 2" w:char="F0A3"/>
            </w:r>
            <w:r w:rsidRPr="00E9020D">
              <w:rPr>
                <w:rFonts w:ascii="Times New Roman" w:eastAsia="Calibri" w:hAnsi="Times New Roman" w:cs="Times New Roman" w:hint="cs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D0511">
              <w:rPr>
                <w:rFonts w:ascii="Calibri" w:eastAsia="Calibri" w:hAnsi="Calibri" w:cs="B Nazanin" w:hint="cs"/>
                <w:b/>
                <w:sz w:val="24"/>
                <w:szCs w:val="24"/>
                <w:rtl/>
                <w:lang w:bidi="fa-IR"/>
              </w:rPr>
              <w:t xml:space="preserve">سایر موارد </w:t>
            </w:r>
            <w:r w:rsidRPr="005D0511">
              <w:rPr>
                <w:rFonts w:ascii="Calibri" w:eastAsia="Calibri" w:hAnsi="Calibri" w:cs="B Nazanin"/>
                <w:bCs/>
                <w:sz w:val="24"/>
                <w:szCs w:val="24"/>
                <w:lang w:bidi="fa-IR"/>
              </w:rPr>
              <w:t>…………..</w:t>
            </w:r>
          </w:p>
        </w:tc>
      </w:tr>
      <w:tr w:rsidR="005F7098" w:rsidRPr="00E9020D" w14:paraId="39A80028" w14:textId="77777777" w:rsidTr="00D84305">
        <w:trPr>
          <w:trHeight w:val="1134"/>
        </w:trPr>
        <w:tc>
          <w:tcPr>
            <w:tcW w:w="3541" w:type="dxa"/>
            <w:tcBorders>
              <w:top w:val="single" w:sz="12" w:space="0" w:color="D1D1D1" w:themeColor="accent4" w:themeShade="E6"/>
              <w:left w:val="single" w:sz="12" w:space="0" w:color="D1D1D1" w:themeColor="accent4" w:themeShade="E6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086494" w14:textId="77777777" w:rsidR="005F7098" w:rsidRPr="00E9020D" w:rsidRDefault="005F7098" w:rsidP="00D84305">
            <w:pPr>
              <w:pStyle w:val="Quote"/>
              <w:bidi/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lang w:bidi="fa-IR"/>
              </w:rPr>
            </w:pPr>
            <w:r w:rsidRPr="00E9020D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توضیحات لازم در خصوص روش آزمون</w:t>
            </w:r>
          </w:p>
        </w:tc>
        <w:tc>
          <w:tcPr>
            <w:tcW w:w="7337" w:type="dxa"/>
            <w:gridSpan w:val="8"/>
            <w:tcBorders>
              <w:top w:val="single" w:sz="12" w:space="0" w:color="D1D1D1" w:themeColor="accent4" w:themeShade="E6"/>
              <w:left w:val="single" w:sz="2" w:space="0" w:color="D9D9D9"/>
              <w:bottom w:val="single" w:sz="12" w:space="0" w:color="D1D1D1" w:themeColor="accent4" w:themeShade="E6"/>
              <w:right w:val="single" w:sz="12" w:space="0" w:color="D1D1D1" w:themeColor="accent4" w:themeShade="E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076B30" w14:textId="77777777" w:rsidR="005F7098" w:rsidRPr="00E9020D" w:rsidRDefault="005F7098" w:rsidP="00D84305">
            <w:pPr>
              <w:rPr>
                <w:bCs/>
              </w:rPr>
            </w:pPr>
          </w:p>
        </w:tc>
      </w:tr>
    </w:tbl>
    <w:bookmarkEnd w:id="0"/>
    <w:p w14:paraId="226B6CB6" w14:textId="4629F49D" w:rsidR="0069246A" w:rsidRPr="0069246A" w:rsidRDefault="0069246A" w:rsidP="00D84305">
      <w:pPr>
        <w:bidi/>
        <w:spacing w:line="360" w:lineRule="auto"/>
        <w:ind w:left="130"/>
        <w:rPr>
          <w:rFonts w:ascii="B Nazanin" w:hAnsi="B Nazanin" w:cs="B Nazanin"/>
          <w:b/>
          <w:bCs/>
          <w:color w:val="008600"/>
          <w:sz w:val="26"/>
          <w:szCs w:val="26"/>
          <w:rtl/>
        </w:rPr>
      </w:pPr>
      <w:r w:rsidRPr="0069246A">
        <w:rPr>
          <w:rFonts w:ascii="B Nazanin" w:hAnsi="B Nazanin" w:cs="B Nazanin" w:hint="cs"/>
          <w:b/>
          <w:bCs/>
          <w:color w:val="008600"/>
          <w:sz w:val="26"/>
          <w:szCs w:val="26"/>
          <w:rtl/>
        </w:rPr>
        <w:lastRenderedPageBreak/>
        <w:t>معیارهای پذیرش نمونه</w:t>
      </w:r>
    </w:p>
    <w:p w14:paraId="0E363838" w14:textId="4EF3053E" w:rsidR="0069246A" w:rsidRPr="0069246A" w:rsidRDefault="0069246A" w:rsidP="00D84305">
      <w:pPr>
        <w:bidi/>
        <w:spacing w:line="360" w:lineRule="auto"/>
        <w:ind w:left="130"/>
        <w:jc w:val="both"/>
        <w:rPr>
          <w:rFonts w:ascii="B Nazanin" w:hAnsi="B Nazanin" w:cs="B Nazanin"/>
          <w:sz w:val="26"/>
          <w:szCs w:val="26"/>
          <w:rtl/>
        </w:rPr>
      </w:pPr>
      <w:r w:rsidRPr="0069246A">
        <w:rPr>
          <w:rFonts w:ascii="B Nazanin" w:hAnsi="B Nazanin" w:cs="B Nazanin" w:hint="cs"/>
          <w:sz w:val="26"/>
          <w:szCs w:val="26"/>
          <w:rtl/>
        </w:rPr>
        <w:t>خواهشمند است در ارسال نمونه</w:t>
      </w:r>
      <w:r w:rsidRPr="0069246A">
        <w:rPr>
          <w:rFonts w:ascii="B Nazanin" w:hAnsi="B Nazanin" w:cs="B Nazanin" w:hint="cs"/>
          <w:sz w:val="26"/>
          <w:szCs w:val="26"/>
          <w:rtl/>
        </w:rPr>
        <w:softHyphen/>
        <w:t>ها به موارد زیر توجه شود:</w:t>
      </w:r>
    </w:p>
    <w:p w14:paraId="5117755D" w14:textId="6AF1A78A" w:rsidR="0069246A" w:rsidRPr="0069246A" w:rsidRDefault="0069246A" w:rsidP="00D84305">
      <w:pPr>
        <w:bidi/>
        <w:spacing w:line="360" w:lineRule="auto"/>
        <w:ind w:left="130" w:firstLine="96"/>
        <w:jc w:val="both"/>
        <w:rPr>
          <w:rFonts w:ascii="B Nazanin" w:hAnsi="B Nazanin" w:cs="B Nazanin"/>
          <w:sz w:val="26"/>
          <w:szCs w:val="26"/>
          <w:rtl/>
        </w:rPr>
      </w:pPr>
      <w:r w:rsidRPr="0069246A">
        <w:rPr>
          <w:rFonts w:ascii="B Nazanin" w:hAnsi="B Nazanin" w:cs="B Nazanin" w:hint="cs"/>
          <w:sz w:val="26"/>
          <w:szCs w:val="26"/>
          <w:rtl/>
        </w:rPr>
        <w:t>1- قبل از ارسال نمونه با کارشناس مربوطه هماهنگ بفرمایید، در غیر این</w:t>
      </w:r>
      <w:r w:rsidRPr="0069246A">
        <w:rPr>
          <w:rFonts w:ascii="B Nazanin" w:hAnsi="B Nazanin" w:cs="B Nazanin" w:hint="cs"/>
          <w:sz w:val="26"/>
          <w:szCs w:val="26"/>
          <w:rtl/>
        </w:rPr>
        <w:softHyphen/>
        <w:t>صورت آزمایشگاه هیچ</w:t>
      </w:r>
      <w:r w:rsidRPr="0069246A">
        <w:rPr>
          <w:rFonts w:ascii="B Nazanin" w:hAnsi="B Nazanin" w:cs="B Nazanin" w:hint="cs"/>
          <w:sz w:val="26"/>
          <w:szCs w:val="26"/>
          <w:rtl/>
        </w:rPr>
        <w:softHyphen/>
        <w:t>گونه مسئولیتی در قبال مفقود شدن نمونه نمی</w:t>
      </w:r>
      <w:r w:rsidRPr="0069246A">
        <w:rPr>
          <w:rFonts w:ascii="B Nazanin" w:hAnsi="B Nazanin" w:cs="B Nazanin" w:hint="cs"/>
          <w:sz w:val="26"/>
          <w:szCs w:val="26"/>
          <w:rtl/>
        </w:rPr>
        <w:softHyphen/>
        <w:t>پذیرد.</w:t>
      </w:r>
    </w:p>
    <w:p w14:paraId="0BFE5365" w14:textId="6737F9A0" w:rsidR="0069246A" w:rsidRPr="0069246A" w:rsidRDefault="0069246A" w:rsidP="00D84305">
      <w:pPr>
        <w:bidi/>
        <w:spacing w:line="360" w:lineRule="auto"/>
        <w:ind w:left="130" w:firstLine="96"/>
        <w:jc w:val="both"/>
        <w:rPr>
          <w:rFonts w:ascii="B Nazanin" w:hAnsi="B Nazanin" w:cs="B Nazanin"/>
          <w:sz w:val="26"/>
          <w:szCs w:val="26"/>
          <w:rtl/>
        </w:rPr>
      </w:pPr>
      <w:r w:rsidRPr="0069246A">
        <w:rPr>
          <w:rFonts w:ascii="B Nazanin" w:hAnsi="B Nazanin" w:cs="B Nazanin" w:hint="cs"/>
          <w:sz w:val="26"/>
          <w:szCs w:val="26"/>
          <w:rtl/>
        </w:rPr>
        <w:t>2- لازم است نمونه</w:t>
      </w:r>
      <w:r w:rsidRPr="0069246A">
        <w:rPr>
          <w:rFonts w:ascii="B Nazanin" w:hAnsi="B Nazanin" w:cs="B Nazanin" w:hint="cs"/>
          <w:sz w:val="26"/>
          <w:szCs w:val="26"/>
          <w:rtl/>
        </w:rPr>
        <w:softHyphen/>
        <w:t>ها عاری از هرگونه آلودگی و در بسته</w:t>
      </w:r>
      <w:r w:rsidRPr="0069246A">
        <w:rPr>
          <w:rFonts w:ascii="B Nazanin" w:hAnsi="B Nazanin" w:cs="B Nazanin" w:hint="cs"/>
          <w:sz w:val="26"/>
          <w:szCs w:val="26"/>
          <w:rtl/>
        </w:rPr>
        <w:softHyphen/>
        <w:t>بندی مناسب (ظروف تمیز درب</w:t>
      </w:r>
      <w:r w:rsidRPr="0069246A">
        <w:rPr>
          <w:rFonts w:ascii="B Nazanin" w:hAnsi="B Nazanin" w:cs="B Nazanin" w:hint="cs"/>
          <w:sz w:val="26"/>
          <w:szCs w:val="26"/>
          <w:rtl/>
        </w:rPr>
        <w:softHyphen/>
        <w:t>دار) ارسال شوند.</w:t>
      </w:r>
    </w:p>
    <w:p w14:paraId="36D1FEAB" w14:textId="2E891510" w:rsidR="0069246A" w:rsidRPr="0069246A" w:rsidRDefault="0069246A" w:rsidP="00D84305">
      <w:pPr>
        <w:bidi/>
        <w:spacing w:line="360" w:lineRule="auto"/>
        <w:ind w:left="130"/>
        <w:jc w:val="both"/>
        <w:rPr>
          <w:rFonts w:ascii="B Nazanin" w:hAnsi="B Nazanin" w:cs="B Nazanin"/>
          <w:sz w:val="26"/>
          <w:szCs w:val="26"/>
          <w:rtl/>
        </w:rPr>
      </w:pPr>
      <w:r w:rsidRPr="0069246A">
        <w:rPr>
          <w:rFonts w:ascii="B Nazanin" w:hAnsi="B Nazanin" w:cs="B Nazanin" w:hint="cs"/>
          <w:sz w:val="26"/>
          <w:szCs w:val="26"/>
          <w:rtl/>
        </w:rPr>
        <w:t>3- نمونه</w:t>
      </w:r>
      <w:r w:rsidRPr="0069246A">
        <w:rPr>
          <w:rFonts w:ascii="B Nazanin" w:hAnsi="B Nazanin" w:cs="B Nazanin" w:hint="cs"/>
          <w:sz w:val="26"/>
          <w:szCs w:val="26"/>
          <w:rtl/>
        </w:rPr>
        <w:softHyphen/>
        <w:t>های ارسالی حداکثر تا سه ماه (در صورت منقضی نشدن تاریخ مصرف) در محل آزمایشگاه نگهداری می</w:t>
      </w:r>
      <w:r w:rsidRPr="0069246A">
        <w:rPr>
          <w:rFonts w:ascii="B Nazanin" w:hAnsi="B Nazanin" w:cs="B Nazanin" w:hint="cs"/>
          <w:sz w:val="26"/>
          <w:szCs w:val="26"/>
          <w:rtl/>
        </w:rPr>
        <w:softHyphen/>
        <w:t>شوند. لذا بعد از این زمان هرگونه درخواست بازنگری یا اعتراض به نتایج آزمون پذیرفته نخواهد شد.</w:t>
      </w:r>
    </w:p>
    <w:p w14:paraId="3123A9B5" w14:textId="44BCEFA3" w:rsidR="0069246A" w:rsidRPr="0069246A" w:rsidRDefault="0069246A" w:rsidP="00D84305">
      <w:pPr>
        <w:bidi/>
        <w:spacing w:line="360" w:lineRule="auto"/>
        <w:ind w:left="130" w:firstLine="96"/>
        <w:jc w:val="both"/>
        <w:rPr>
          <w:rFonts w:ascii="B Nazanin" w:hAnsi="B Nazanin" w:cs="B Nazanin"/>
          <w:sz w:val="26"/>
          <w:szCs w:val="26"/>
          <w:rtl/>
        </w:rPr>
      </w:pPr>
      <w:r w:rsidRPr="0069246A">
        <w:rPr>
          <w:rFonts w:ascii="B Nazanin" w:hAnsi="B Nazanin" w:cs="B Nazanin" w:hint="cs"/>
          <w:sz w:val="26"/>
          <w:szCs w:val="26"/>
          <w:rtl/>
        </w:rPr>
        <w:t xml:space="preserve">4- درصورت امکان، برگه آنالیز </w:t>
      </w:r>
      <w:r w:rsidRPr="005F7098">
        <w:rPr>
          <w:rFonts w:ascii="Times New Roman" w:hAnsi="Times New Roman" w:cs="Times New Roman"/>
          <w:sz w:val="24"/>
          <w:szCs w:val="24"/>
        </w:rPr>
        <w:t>(Data Sheet)</w:t>
      </w:r>
      <w:r w:rsidRPr="0069246A">
        <w:rPr>
          <w:rFonts w:ascii="B Nazanin" w:hAnsi="B Nazanin" w:cs="B Nazanin" w:hint="cs"/>
          <w:sz w:val="24"/>
          <w:szCs w:val="24"/>
          <w:rtl/>
        </w:rPr>
        <w:t xml:space="preserve"> </w:t>
      </w:r>
      <w:r w:rsidRPr="0069246A">
        <w:rPr>
          <w:rFonts w:ascii="B Nazanin" w:hAnsi="B Nazanin" w:cs="B Nazanin" w:hint="cs"/>
          <w:sz w:val="26"/>
          <w:szCs w:val="26"/>
          <w:rtl/>
        </w:rPr>
        <w:t>را به همراه نمونه ارسال بفرمایید.</w:t>
      </w:r>
    </w:p>
    <w:p w14:paraId="40325873" w14:textId="7586C35E" w:rsidR="0069246A" w:rsidRPr="0069246A" w:rsidRDefault="0069246A" w:rsidP="00D84305">
      <w:pPr>
        <w:bidi/>
        <w:spacing w:line="360" w:lineRule="auto"/>
        <w:ind w:left="130" w:firstLine="96"/>
        <w:jc w:val="both"/>
        <w:rPr>
          <w:rFonts w:ascii="B Nazanin" w:hAnsi="B Nazanin" w:cs="B Nazanin"/>
          <w:sz w:val="26"/>
          <w:szCs w:val="26"/>
          <w:rtl/>
          <w:lang w:bidi="fa-IR"/>
        </w:rPr>
      </w:pPr>
      <w:r w:rsidRPr="0069246A">
        <w:rPr>
          <w:rFonts w:ascii="B Nazanin" w:hAnsi="B Nazanin" w:cs="B Nazanin" w:hint="cs"/>
          <w:sz w:val="26"/>
          <w:szCs w:val="26"/>
          <w:rtl/>
        </w:rPr>
        <w:t xml:space="preserve">5- لازم است، برگه حاوی اطلاعات ایمنی ماده </w:t>
      </w:r>
      <w:r w:rsidRPr="005F7098">
        <w:rPr>
          <w:rFonts w:asciiTheme="majorBidi" w:hAnsiTheme="majorBidi" w:cstheme="majorBidi"/>
          <w:sz w:val="24"/>
          <w:szCs w:val="24"/>
        </w:rPr>
        <w:t>(MSDS)</w:t>
      </w:r>
      <w:r w:rsidRPr="0069246A">
        <w:rPr>
          <w:rFonts w:ascii="B Nazanin" w:hAnsi="B Nazanin" w:cs="B Nazanin" w:hint="cs"/>
          <w:sz w:val="26"/>
          <w:szCs w:val="26"/>
          <w:rtl/>
          <w:lang w:bidi="fa-IR"/>
        </w:rPr>
        <w:t xml:space="preserve"> </w:t>
      </w:r>
      <w:r w:rsidRPr="0069246A">
        <w:rPr>
          <w:rFonts w:ascii="B Nazanin" w:hAnsi="B Nazanin" w:cs="B Nazanin" w:hint="cs"/>
          <w:sz w:val="26"/>
          <w:szCs w:val="26"/>
          <w:rtl/>
        </w:rPr>
        <w:t>را</w:t>
      </w:r>
      <w:r w:rsidRPr="0069246A">
        <w:rPr>
          <w:rFonts w:ascii="B Nazanin" w:hAnsi="B Nazanin" w:cs="B Nazanin" w:hint="cs"/>
          <w:sz w:val="26"/>
          <w:szCs w:val="26"/>
          <w:rtl/>
          <w:lang w:bidi="fa-IR"/>
        </w:rPr>
        <w:t xml:space="preserve"> به همراه نمونه ارسال بفرمایید.</w:t>
      </w:r>
    </w:p>
    <w:p w14:paraId="6678097E" w14:textId="1F4B38A1" w:rsidR="0069246A" w:rsidRPr="0069246A" w:rsidRDefault="0069246A" w:rsidP="00D84305">
      <w:pPr>
        <w:bidi/>
        <w:spacing w:line="360" w:lineRule="auto"/>
        <w:ind w:left="130" w:firstLine="96"/>
        <w:jc w:val="both"/>
        <w:rPr>
          <w:rFonts w:ascii="B Nazanin" w:hAnsi="B Nazanin" w:cs="B Nazanin"/>
          <w:sz w:val="26"/>
          <w:szCs w:val="26"/>
          <w:rtl/>
          <w:lang w:bidi="fa-IR"/>
        </w:rPr>
      </w:pPr>
      <w:r w:rsidRPr="0069246A">
        <w:rPr>
          <w:rFonts w:ascii="B Nazanin" w:hAnsi="B Nazanin" w:cs="B Nazanin" w:hint="cs"/>
          <w:sz w:val="26"/>
          <w:szCs w:val="26"/>
          <w:rtl/>
          <w:lang w:bidi="fa-IR"/>
        </w:rPr>
        <w:t xml:space="preserve">6- لازم است برای </w:t>
      </w:r>
      <w:r w:rsidRPr="0069246A">
        <w:rPr>
          <w:rFonts w:ascii="B Nazanin" w:eastAsia="Times New Roman" w:hAnsi="B Nazanin" w:cs="B Nazanin" w:hint="cs"/>
          <w:color w:val="000000" w:themeColor="text1"/>
          <w:sz w:val="26"/>
          <w:szCs w:val="26"/>
          <w:rtl/>
        </w:rPr>
        <w:t>نمونه</w:t>
      </w:r>
      <w:r w:rsidRPr="0069246A">
        <w:rPr>
          <w:rFonts w:ascii="B Nazanin" w:eastAsia="Times New Roman" w:hAnsi="B Nazanin" w:cs="B Nazanin" w:hint="cs"/>
          <w:color w:val="000000" w:themeColor="text1"/>
          <w:sz w:val="26"/>
          <w:szCs w:val="26"/>
          <w:rtl/>
        </w:rPr>
        <w:softHyphen/>
        <w:t>های بیولوژیک، پرسشنامه "مشخصات نمونه</w:t>
      </w:r>
      <w:r w:rsidRPr="0069246A">
        <w:rPr>
          <w:rFonts w:ascii="B Nazanin" w:eastAsia="Times New Roman" w:hAnsi="B Nazanin" w:cs="B Nazanin" w:hint="cs"/>
          <w:color w:val="000000" w:themeColor="text1"/>
          <w:sz w:val="26"/>
          <w:szCs w:val="26"/>
          <w:rtl/>
        </w:rPr>
        <w:softHyphen/>
        <w:t>های بیولوژیک" را تکمیل بفرمایید.</w:t>
      </w:r>
    </w:p>
    <w:p w14:paraId="26111F2F" w14:textId="77777777" w:rsidR="0069246A" w:rsidRPr="0069246A" w:rsidRDefault="0069246A" w:rsidP="00D84305">
      <w:pPr>
        <w:bidi/>
        <w:spacing w:line="360" w:lineRule="auto"/>
        <w:ind w:left="130" w:firstLine="96"/>
        <w:jc w:val="both"/>
        <w:rPr>
          <w:rFonts w:ascii="B Nazanin" w:hAnsi="B Nazanin" w:cs="B Nazanin"/>
          <w:sz w:val="26"/>
          <w:szCs w:val="26"/>
          <w:rtl/>
        </w:rPr>
      </w:pPr>
      <w:r w:rsidRPr="0069246A">
        <w:rPr>
          <w:rFonts w:ascii="B Nazanin" w:hAnsi="B Nazanin" w:cs="B Nazanin" w:hint="cs"/>
          <w:sz w:val="26"/>
          <w:szCs w:val="26"/>
          <w:rtl/>
        </w:rPr>
        <w:t xml:space="preserve">7- در صورت نیاز به انجام آزمون توسط آزمایشگاه‌های همکار مرکز موافقت </w:t>
      </w:r>
      <w:r w:rsidRPr="0069246A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9246A">
        <w:rPr>
          <w:rFonts w:ascii="B Nazanin" w:hAnsi="B Nazanin" w:cs="B Nazanin" w:hint="cs"/>
          <w:sz w:val="26"/>
          <w:szCs w:val="26"/>
          <w:rtl/>
        </w:rPr>
        <w:t xml:space="preserve"> می‌نمایم </w:t>
      </w:r>
      <w:r w:rsidRPr="0069246A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9246A">
        <w:rPr>
          <w:rFonts w:ascii="B Nazanin" w:hAnsi="B Nazanin" w:cs="B Nazanin" w:hint="cs"/>
          <w:sz w:val="26"/>
          <w:szCs w:val="26"/>
          <w:rtl/>
        </w:rPr>
        <w:t xml:space="preserve"> نمی‌نمایم.</w:t>
      </w:r>
    </w:p>
    <w:p w14:paraId="79E623F0" w14:textId="1E62B39F" w:rsidR="0069246A" w:rsidRPr="0069246A" w:rsidRDefault="0069246A" w:rsidP="00D84305">
      <w:pPr>
        <w:bidi/>
        <w:spacing w:after="240" w:line="360" w:lineRule="auto"/>
        <w:ind w:left="130" w:firstLine="96"/>
        <w:jc w:val="both"/>
        <w:rPr>
          <w:rFonts w:ascii="B Nazanin" w:hAnsi="B Nazanin" w:cs="B Nazanin"/>
          <w:sz w:val="26"/>
          <w:szCs w:val="26"/>
          <w:rtl/>
          <w:lang w:bidi="fa-IR"/>
        </w:rPr>
      </w:pPr>
      <w:r w:rsidRPr="0069246A">
        <w:rPr>
          <w:rFonts w:ascii="B Nazanin" w:hAnsi="B Nazanin" w:cs="B Nazanin" w:hint="cs"/>
          <w:sz w:val="26"/>
          <w:szCs w:val="26"/>
          <w:rtl/>
        </w:rPr>
        <w:t xml:space="preserve">8- </w:t>
      </w:r>
      <w:r w:rsidRPr="0069246A">
        <w:rPr>
          <w:rFonts w:ascii="B Nazanin" w:hAnsi="B Nazanin" w:cs="B Nazanin" w:hint="cs"/>
          <w:sz w:val="26"/>
          <w:szCs w:val="26"/>
          <w:rtl/>
          <w:lang w:bidi="fa-IR"/>
        </w:rPr>
        <w:t>در صورت نیاز به انجام آزمایشات تکمیلی، هماهنگی</w:t>
      </w:r>
      <w:r w:rsidRPr="0069246A">
        <w:rPr>
          <w:rFonts w:ascii="B Nazanin" w:hAnsi="B Nazanin" w:cs="B Nazanin" w:hint="cs"/>
          <w:sz w:val="26"/>
          <w:szCs w:val="26"/>
          <w:rtl/>
          <w:lang w:bidi="fa-IR"/>
        </w:rPr>
        <w:softHyphen/>
        <w:t>های لازم در خصوص شرایط انجام آن توسط مرکز صورت خواهد گرفت.</w:t>
      </w:r>
    </w:p>
    <w:p w14:paraId="7C03B978" w14:textId="77777777" w:rsidR="0069246A" w:rsidRPr="0069246A" w:rsidRDefault="0069246A" w:rsidP="00D84305">
      <w:pPr>
        <w:bidi/>
        <w:spacing w:before="240" w:line="360" w:lineRule="auto"/>
        <w:ind w:left="130"/>
        <w:jc w:val="both"/>
        <w:rPr>
          <w:rFonts w:ascii="B Nazanin" w:hAnsi="B Nazanin" w:cs="B Nazanin"/>
          <w:sz w:val="26"/>
          <w:szCs w:val="26"/>
          <w:rtl/>
          <w:lang w:bidi="fa-IR"/>
        </w:rPr>
      </w:pPr>
      <w:r w:rsidRPr="0069246A">
        <w:rPr>
          <w:rFonts w:ascii="B Nazanin" w:hAnsi="B Nazanin" w:cs="B Nazanin" w:hint="cs"/>
          <w:sz w:val="26"/>
          <w:szCs w:val="26"/>
          <w:rtl/>
          <w:lang w:bidi="fa-IR"/>
        </w:rPr>
        <w:t>تمامی موارد ذکرشده در این فرم مورد تأیید اینجانب .................... بوده و پیوست</w:t>
      </w:r>
      <w:r w:rsidRPr="0069246A">
        <w:rPr>
          <w:rFonts w:ascii="B Nazanin" w:hAnsi="B Nazanin" w:cs="B Nazanin" w:hint="cs"/>
          <w:sz w:val="26"/>
          <w:szCs w:val="26"/>
          <w:rtl/>
          <w:lang w:bidi="fa-IR"/>
        </w:rPr>
        <w:softHyphen/>
        <w:t>های مربوطه (</w:t>
      </w:r>
      <w:r w:rsidRPr="0069246A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9246A">
        <w:rPr>
          <w:rFonts w:ascii="B Nazanin" w:hAnsi="B Nazanin" w:cs="B Nazanin" w:hint="cs"/>
          <w:sz w:val="26"/>
          <w:szCs w:val="26"/>
          <w:rtl/>
        </w:rPr>
        <w:t xml:space="preserve"> </w:t>
      </w:r>
      <w:r w:rsidRPr="0069246A">
        <w:rPr>
          <w:rFonts w:ascii="B Nazanin" w:eastAsia="Times New Roman" w:hAnsi="B Nazanin" w:cs="B Nazanin" w:hint="cs"/>
          <w:color w:val="000000" w:themeColor="text1"/>
          <w:sz w:val="26"/>
          <w:szCs w:val="26"/>
          <w:rtl/>
        </w:rPr>
        <w:t>فرم اطلاعات نمونه،</w:t>
      </w:r>
      <w:r w:rsidRPr="0069246A">
        <w:rPr>
          <w:rFonts w:ascii="B Nazanin" w:hAnsi="B Nazanin" w:cs="B Nazanin" w:hint="cs"/>
          <w:sz w:val="26"/>
          <w:szCs w:val="26"/>
          <w:rtl/>
          <w:lang w:bidi="fa-IR"/>
        </w:rPr>
        <w:t xml:space="preserve"> </w:t>
      </w:r>
      <w:r w:rsidRPr="0069246A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9246A">
        <w:rPr>
          <w:rFonts w:ascii="B Nazanin" w:hAnsi="B Nazanin" w:cs="B Nazanin" w:hint="cs"/>
          <w:sz w:val="26"/>
          <w:szCs w:val="26"/>
          <w:rtl/>
        </w:rPr>
        <w:t xml:space="preserve"> </w:t>
      </w:r>
      <w:r w:rsidRPr="0069246A">
        <w:rPr>
          <w:rFonts w:ascii="B Nazanin" w:eastAsia="Times New Roman" w:hAnsi="B Nazanin" w:cs="B Nazanin" w:hint="cs"/>
          <w:color w:val="000000" w:themeColor="text1"/>
          <w:sz w:val="26"/>
          <w:szCs w:val="26"/>
          <w:rtl/>
        </w:rPr>
        <w:t>فرم مشخصات نمونه</w:t>
      </w:r>
      <w:r w:rsidRPr="0069246A">
        <w:rPr>
          <w:rFonts w:ascii="B Nazanin" w:eastAsia="Times New Roman" w:hAnsi="B Nazanin" w:cs="B Nazanin" w:hint="cs"/>
          <w:color w:val="000000" w:themeColor="text1"/>
          <w:sz w:val="26"/>
          <w:szCs w:val="26"/>
          <w:rtl/>
        </w:rPr>
        <w:softHyphen/>
        <w:t xml:space="preserve">های بیولوژیک، </w:t>
      </w:r>
      <w:r w:rsidRPr="0069246A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9246A">
        <w:rPr>
          <w:rFonts w:ascii="B Nazanin" w:hAnsi="B Nazanin" w:cs="B Nazanin" w:hint="cs"/>
          <w:sz w:val="26"/>
          <w:szCs w:val="26"/>
          <w:rtl/>
        </w:rPr>
        <w:t xml:space="preserve"> برگه آنالیز، </w:t>
      </w:r>
      <w:r w:rsidRPr="0069246A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9246A">
        <w:rPr>
          <w:rFonts w:ascii="B Nazanin" w:hAnsi="B Nazanin" w:cs="B Nazanin" w:hint="cs"/>
          <w:sz w:val="26"/>
          <w:szCs w:val="26"/>
          <w:rtl/>
        </w:rPr>
        <w:t xml:space="preserve"> برگه حاوی اطلاعات ایمنی ماده، </w:t>
      </w:r>
      <w:r w:rsidRPr="0069246A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9246A">
        <w:rPr>
          <w:rFonts w:ascii="B Nazanin" w:hAnsi="B Nazanin" w:cs="B Nazanin" w:hint="cs"/>
          <w:sz w:val="26"/>
          <w:szCs w:val="26"/>
          <w:rtl/>
        </w:rPr>
        <w:t xml:space="preserve"> روش استاندارد آزمون مورد نظر و </w:t>
      </w:r>
      <w:r w:rsidRPr="0069246A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9246A">
        <w:rPr>
          <w:rFonts w:ascii="B Nazanin" w:hAnsi="B Nazanin" w:cs="B Nazanin" w:hint="cs"/>
          <w:sz w:val="26"/>
          <w:szCs w:val="26"/>
          <w:rtl/>
        </w:rPr>
        <w:t xml:space="preserve"> سایر موارد ....................)</w:t>
      </w:r>
      <w:r w:rsidRPr="0069246A">
        <w:rPr>
          <w:rFonts w:ascii="B Nazanin" w:hAnsi="B Nazanin" w:cs="B Nazanin" w:hint="cs"/>
          <w:sz w:val="26"/>
          <w:szCs w:val="26"/>
          <w:rtl/>
          <w:lang w:bidi="fa-IR"/>
        </w:rPr>
        <w:t xml:space="preserve"> همراه با فرم درخواست آزمون ارسال گردیده است. </w:t>
      </w:r>
    </w:p>
    <w:p w14:paraId="35EF184C" w14:textId="783FEBDB" w:rsidR="0069246A" w:rsidRDefault="0069246A" w:rsidP="00D84305">
      <w:pPr>
        <w:bidi/>
        <w:ind w:left="130"/>
        <w:jc w:val="center"/>
        <w:rPr>
          <w:rFonts w:ascii="Times New Roman" w:hAnsi="Times New Roman" w:cs="B Nazanin"/>
          <w:sz w:val="26"/>
          <w:szCs w:val="26"/>
          <w:rtl/>
        </w:rPr>
      </w:pPr>
    </w:p>
    <w:p w14:paraId="3083DE12" w14:textId="77777777" w:rsidR="0069246A" w:rsidRPr="0069246A" w:rsidRDefault="0069246A" w:rsidP="00D84305">
      <w:pPr>
        <w:bidi/>
        <w:ind w:left="6792"/>
        <w:jc w:val="center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69246A">
        <w:rPr>
          <w:rFonts w:ascii="Times New Roman" w:hAnsi="Times New Roman" w:cs="B Nazanin" w:hint="cs"/>
          <w:b/>
          <w:bCs/>
          <w:sz w:val="26"/>
          <w:szCs w:val="26"/>
          <w:rtl/>
        </w:rPr>
        <w:t>امضاء</w:t>
      </w:r>
    </w:p>
    <w:p w14:paraId="4DEB36CC" w14:textId="77777777" w:rsidR="0069246A" w:rsidRPr="0069246A" w:rsidRDefault="0069246A" w:rsidP="00D84305">
      <w:pPr>
        <w:bidi/>
        <w:ind w:left="6792"/>
        <w:jc w:val="center"/>
        <w:rPr>
          <w:rFonts w:ascii="Times New Roman" w:hAnsi="Times New Roman" w:cs="B Nazanin"/>
          <w:b/>
          <w:bCs/>
          <w:sz w:val="26"/>
          <w:szCs w:val="26"/>
        </w:rPr>
      </w:pPr>
      <w:r w:rsidRPr="0069246A">
        <w:rPr>
          <w:rFonts w:ascii="Times New Roman" w:hAnsi="Times New Roman" w:cs="B Nazanin" w:hint="cs"/>
          <w:b/>
          <w:bCs/>
          <w:sz w:val="26"/>
          <w:szCs w:val="26"/>
          <w:rtl/>
        </w:rPr>
        <w:t>تاریخ</w:t>
      </w:r>
    </w:p>
    <w:p w14:paraId="472B910A" w14:textId="77777777" w:rsidR="0033028D" w:rsidRDefault="0033028D" w:rsidP="0033028D">
      <w:pPr>
        <w:bidi/>
        <w:rPr>
          <w:rFonts w:ascii="Times New Roman" w:hAnsi="Times New Roman" w:cs="B Nazanin"/>
          <w:b/>
          <w:bCs/>
          <w:color w:val="FF0000"/>
          <w:sz w:val="22"/>
          <w:szCs w:val="24"/>
        </w:rPr>
      </w:pPr>
    </w:p>
    <w:p w14:paraId="5EE85C07" w14:textId="131F54EF" w:rsidR="00253120" w:rsidRDefault="00253120" w:rsidP="00253120">
      <w:pPr>
        <w:bidi/>
        <w:rPr>
          <w:rFonts w:ascii="Times New Roman" w:hAnsi="Times New Roman" w:cs="B Nazanin"/>
          <w:b/>
          <w:bCs/>
          <w:color w:val="FF0000"/>
          <w:sz w:val="22"/>
          <w:szCs w:val="24"/>
        </w:rPr>
      </w:pPr>
    </w:p>
    <w:p w14:paraId="340A06E1" w14:textId="7FB6A619" w:rsidR="00253120" w:rsidRDefault="00253120" w:rsidP="00253120">
      <w:pPr>
        <w:bidi/>
        <w:rPr>
          <w:rFonts w:ascii="Times New Roman" w:hAnsi="Times New Roman" w:cs="B Nazanin"/>
          <w:b/>
          <w:bCs/>
          <w:color w:val="FF0000"/>
          <w:sz w:val="22"/>
          <w:szCs w:val="24"/>
        </w:rPr>
      </w:pPr>
    </w:p>
    <w:p w14:paraId="639F4ADA" w14:textId="77777777" w:rsidR="005C6378" w:rsidRPr="00976C6F" w:rsidRDefault="005C6378" w:rsidP="00976C6F"/>
    <w:sectPr w:rsidR="005C6378" w:rsidRPr="00976C6F" w:rsidSect="003B5860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-1843" w:right="598" w:bottom="720" w:left="598" w:header="35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FBB00" w14:textId="77777777" w:rsidR="00E97465" w:rsidRDefault="00E97465" w:rsidP="001A0130">
      <w:r>
        <w:separator/>
      </w:r>
    </w:p>
  </w:endnote>
  <w:endnote w:type="continuationSeparator" w:id="0">
    <w:p w14:paraId="07FACCA0" w14:textId="77777777" w:rsidR="00E97465" w:rsidRDefault="00E97465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BD112" w14:textId="55DC96DD" w:rsidR="00C419C3" w:rsidRPr="00227374" w:rsidRDefault="00C419C3" w:rsidP="00227374">
    <w:pPr>
      <w:pStyle w:val="Footer"/>
      <w:bidi/>
      <w:spacing w:before="240"/>
      <w:rPr>
        <w:rFonts w:cs="B Nazanin"/>
        <w:color w:val="008600"/>
        <w:sz w:val="18"/>
        <w:szCs w:val="18"/>
      </w:rPr>
    </w:pPr>
    <w:sdt>
      <w:sdtPr>
        <w:rPr>
          <w:color w:val="008600"/>
          <w:rtl/>
        </w:rPr>
        <w:id w:val="1753318468"/>
        <w:docPartObj>
          <w:docPartGallery w:val="Page Numbers (Bottom of Page)"/>
          <w:docPartUnique/>
        </w:docPartObj>
      </w:sdtPr>
      <w:sdtEndPr>
        <w:rPr>
          <w:rFonts w:cs="B Nazanin"/>
          <w:noProof/>
          <w:sz w:val="18"/>
          <w:szCs w:val="18"/>
        </w:rPr>
      </w:sdtEndPr>
      <w:sdtContent>
        <w:r w:rsidRPr="00227374">
          <w:rPr>
            <w:rFonts w:cs="B Nazanin" w:hint="cs"/>
            <w:color w:val="008600"/>
            <w:rtl/>
          </w:rPr>
          <w:t>مرکز تحقیقات آنالیز و بیوآنالیز دانشگاه الزهرا،</w:t>
        </w:r>
        <w:r w:rsidR="00190435" w:rsidRPr="00227374">
          <w:rPr>
            <w:rFonts w:cs="B Nazanin" w:hint="cs"/>
            <w:color w:val="008600"/>
            <w:rtl/>
          </w:rPr>
          <w:t xml:space="preserve"> میدان ونک، تهران، ایران.</w:t>
        </w:r>
        <w:r w:rsidRPr="00227374">
          <w:rPr>
            <w:rFonts w:cs="B Nazanin" w:hint="cs"/>
            <w:color w:val="008600"/>
            <w:rtl/>
          </w:rPr>
          <w:t xml:space="preserve"> </w:t>
        </w:r>
        <w:r w:rsidR="00190435" w:rsidRPr="00227374">
          <w:rPr>
            <w:rFonts w:cs="B Nazanin" w:hint="cs"/>
            <w:color w:val="008600"/>
            <w:rtl/>
          </w:rPr>
          <w:t xml:space="preserve">کد پستی 1993893973، تلفن: 09900304910، </w:t>
        </w:r>
        <w:hyperlink r:id="rId1" w:history="1">
          <w:r w:rsidR="00190435" w:rsidRPr="00227374">
            <w:rPr>
              <w:rStyle w:val="Hyperlink"/>
              <w:rFonts w:cs="B Nazanin"/>
              <w:color w:val="008600"/>
            </w:rPr>
            <w:t>Anal.Bioanal.RC@alzahra.ac.ir</w:t>
          </w:r>
        </w:hyperlink>
        <w:r w:rsidR="00190435" w:rsidRPr="00227374">
          <w:rPr>
            <w:rFonts w:cs="B Nazanin" w:hint="cs"/>
            <w:color w:val="008600"/>
            <w:rtl/>
            <w:lang w:bidi="fa-IR"/>
          </w:rPr>
          <w:t xml:space="preserve">                                                          </w:t>
        </w:r>
        <w:r w:rsidRPr="00227374">
          <w:rPr>
            <w:rFonts w:cs="B Nazanin" w:hint="cs"/>
            <w:color w:val="008600"/>
            <w:sz w:val="18"/>
            <w:szCs w:val="18"/>
            <w:rtl/>
          </w:rPr>
          <w:t xml:space="preserve">صفحه </w:t>
        </w:r>
        <w:r w:rsidRPr="00227374">
          <w:rPr>
            <w:rFonts w:cs="B Nazanin"/>
            <w:color w:val="008600"/>
            <w:sz w:val="18"/>
            <w:szCs w:val="18"/>
          </w:rPr>
          <w:fldChar w:fldCharType="begin"/>
        </w:r>
        <w:r w:rsidRPr="00227374">
          <w:rPr>
            <w:rFonts w:cs="B Nazanin"/>
            <w:color w:val="008600"/>
            <w:sz w:val="18"/>
            <w:szCs w:val="18"/>
          </w:rPr>
          <w:instrText xml:space="preserve"> PAGE   \* MERGEFORMAT </w:instrText>
        </w:r>
        <w:r w:rsidRPr="00227374">
          <w:rPr>
            <w:rFonts w:cs="B Nazanin"/>
            <w:color w:val="008600"/>
            <w:sz w:val="18"/>
            <w:szCs w:val="18"/>
          </w:rPr>
          <w:fldChar w:fldCharType="separate"/>
        </w:r>
        <w:r w:rsidR="003B5860">
          <w:rPr>
            <w:rFonts w:cs="B Nazanin"/>
            <w:noProof/>
            <w:color w:val="008600"/>
            <w:sz w:val="18"/>
            <w:szCs w:val="18"/>
            <w:rtl/>
          </w:rPr>
          <w:t>1</w:t>
        </w:r>
        <w:r w:rsidRPr="00227374">
          <w:rPr>
            <w:rFonts w:cs="B Nazanin"/>
            <w:noProof/>
            <w:color w:val="008600"/>
            <w:sz w:val="18"/>
            <w:szCs w:val="18"/>
          </w:rPr>
          <w:fldChar w:fldCharType="end"/>
        </w:r>
      </w:sdtContent>
    </w:sdt>
    <w:r w:rsidRPr="00227374">
      <w:rPr>
        <w:rFonts w:cs="B Nazanin" w:hint="cs"/>
        <w:noProof/>
        <w:color w:val="008600"/>
        <w:sz w:val="18"/>
        <w:szCs w:val="18"/>
        <w:rtl/>
      </w:rPr>
      <w:t xml:space="preserve"> از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4DA29" w14:textId="77777777" w:rsidR="00E97465" w:rsidRDefault="00E97465" w:rsidP="001A0130">
      <w:r>
        <w:separator/>
      </w:r>
    </w:p>
  </w:footnote>
  <w:footnote w:type="continuationSeparator" w:id="0">
    <w:p w14:paraId="0134FAE8" w14:textId="77777777" w:rsidR="00E97465" w:rsidRDefault="00E97465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FD764" w14:textId="059EE653" w:rsidR="00765D35" w:rsidRDefault="00E97465">
    <w:pPr>
      <w:pStyle w:val="Header"/>
    </w:pPr>
    <w:r>
      <w:rPr>
        <w:noProof/>
      </w:rPr>
      <w:pict w14:anchorId="3BF6AF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168207" o:spid="_x0000_s2051" type="#_x0000_t75" alt="" style="position:absolute;margin-left:0;margin-top:0;width:561.65pt;height:791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19B76" w14:textId="73C62F09" w:rsidR="001A0130" w:rsidRDefault="00C419C3" w:rsidP="009431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D26C5A" wp14:editId="37B0F78B">
              <wp:simplePos x="0" y="0"/>
              <wp:positionH relativeFrom="column">
                <wp:posOffset>3102552</wp:posOffset>
              </wp:positionH>
              <wp:positionV relativeFrom="paragraph">
                <wp:posOffset>13335</wp:posOffset>
              </wp:positionV>
              <wp:extent cx="3900285" cy="787400"/>
              <wp:effectExtent l="0" t="0" r="0" b="0"/>
              <wp:wrapNone/>
              <wp:docPr id="42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0285" cy="787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EE387E" w14:textId="7DB92FD6" w:rsidR="0033028D" w:rsidRPr="00C419C3" w:rsidRDefault="0033028D" w:rsidP="0033028D">
                          <w:pPr>
                            <w:bidi/>
                            <w:rPr>
                              <w:rFonts w:ascii="B Nazanin" w:hAnsi="B Nazanin" w:cs="B Nazanin"/>
                              <w:b/>
                              <w:bCs/>
                              <w:color w:val="FFFFFF" w:themeColor="background1"/>
                              <w:sz w:val="64"/>
                              <w:szCs w:val="64"/>
                              <w:rtl/>
                              <w:lang w:val="en-CA" w:bidi="fa-IR"/>
                            </w:rPr>
                          </w:pPr>
                          <w:r w:rsidRPr="00C419C3">
                            <w:rPr>
                              <w:rFonts w:ascii="B Nazanin" w:hAnsi="B Nazanin" w:cs="B Nazanin" w:hint="cs"/>
                              <w:b/>
                              <w:bCs/>
                              <w:color w:val="FFFFFF" w:themeColor="background1"/>
                              <w:sz w:val="64"/>
                              <w:szCs w:val="64"/>
                              <w:rtl/>
                              <w:lang w:val="en-CA" w:bidi="fa-IR"/>
                            </w:rPr>
                            <w:t xml:space="preserve">فرم درخواست </w:t>
                          </w:r>
                          <w:r w:rsidR="005D0511" w:rsidRPr="00C419C3">
                            <w:rPr>
                              <w:rFonts w:ascii="B Nazanin" w:hAnsi="B Nazanin" w:cs="B Nazanin" w:hint="cs"/>
                              <w:b/>
                              <w:bCs/>
                              <w:color w:val="FFFFFF" w:themeColor="background1"/>
                              <w:sz w:val="64"/>
                              <w:szCs w:val="64"/>
                              <w:rtl/>
                              <w:lang w:val="en-CA" w:bidi="fa-IR"/>
                            </w:rPr>
                            <w:t>آزمون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26C5A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244.3pt;margin-top:1.05pt;width:307.1pt;height: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" filled="f" stroked="f" strokeweight=".5pt">
              <v:textbox>
                <w:txbxContent>
                  <w:p w14:paraId="7DEE387E" w14:textId="7DB92FD6" w:rsidR="0033028D" w:rsidRPr="00C419C3" w:rsidRDefault="0033028D" w:rsidP="0033028D">
                    <w:pPr>
                      <w:bidi/>
                      <w:rPr>
                        <w:rFonts w:ascii="B Nazanin" w:hAnsi="B Nazanin" w:cs="B Nazanin"/>
                        <w:b/>
                        <w:bCs/>
                        <w:color w:val="FFFFFF" w:themeColor="background1"/>
                        <w:sz w:val="64"/>
                        <w:szCs w:val="64"/>
                        <w:rtl/>
                        <w:lang w:val="en-CA" w:bidi="fa-IR"/>
                      </w:rPr>
                    </w:pPr>
                    <w:r w:rsidRPr="00C419C3">
                      <w:rPr>
                        <w:rFonts w:ascii="B Nazanin" w:hAnsi="B Nazanin" w:cs="B Nazanin" w:hint="cs"/>
                        <w:b/>
                        <w:bCs/>
                        <w:color w:val="FFFFFF" w:themeColor="background1"/>
                        <w:sz w:val="64"/>
                        <w:szCs w:val="64"/>
                        <w:rtl/>
                        <w:lang w:val="en-CA" w:bidi="fa-IR"/>
                      </w:rPr>
                      <w:t xml:space="preserve">فرم درخواست </w:t>
                    </w:r>
                    <w:r w:rsidR="005D0511" w:rsidRPr="00C419C3">
                      <w:rPr>
                        <w:rFonts w:ascii="B Nazanin" w:hAnsi="B Nazanin" w:cs="B Nazanin" w:hint="cs"/>
                        <w:b/>
                        <w:bCs/>
                        <w:color w:val="FFFFFF" w:themeColor="background1"/>
                        <w:sz w:val="64"/>
                        <w:szCs w:val="64"/>
                        <w:rtl/>
                        <w:lang w:val="en-CA" w:bidi="fa-IR"/>
                      </w:rPr>
                      <w:t>آزمون</w:t>
                    </w:r>
                  </w:p>
                </w:txbxContent>
              </v:textbox>
            </v:shape>
          </w:pict>
        </mc:Fallback>
      </mc:AlternateContent>
    </w:r>
    <w:r>
      <w:rPr>
        <w:rFonts w:ascii="B Nazanin" w:hAnsi="B Nazanin" w:cs="B Nazanin" w:hint="cs"/>
        <w:noProof/>
        <w:sz w:val="26"/>
        <w:szCs w:val="26"/>
        <w:rtl/>
      </w:rPr>
      <w:drawing>
        <wp:anchor distT="0" distB="0" distL="114300" distR="114300" simplePos="0" relativeHeight="251670528" behindDoc="0" locked="0" layoutInCell="1" allowOverlap="1" wp14:anchorId="5BD97B27" wp14:editId="1768EE57">
          <wp:simplePos x="0" y="0"/>
          <wp:positionH relativeFrom="column">
            <wp:posOffset>0</wp:posOffset>
          </wp:positionH>
          <wp:positionV relativeFrom="paragraph">
            <wp:posOffset>41729</wp:posOffset>
          </wp:positionV>
          <wp:extent cx="771525" cy="771525"/>
          <wp:effectExtent l="0" t="0" r="9525" b="952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22B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57E66A13" wp14:editId="60CD02FF">
              <wp:simplePos x="0" y="0"/>
              <wp:positionH relativeFrom="margin">
                <wp:posOffset>-49696</wp:posOffset>
              </wp:positionH>
              <wp:positionV relativeFrom="paragraph">
                <wp:posOffset>921026</wp:posOffset>
              </wp:positionV>
              <wp:extent cx="7129670" cy="8382000"/>
              <wp:effectExtent l="0" t="0" r="0" b="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9670" cy="8382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CEB814" id="Rectangle 3" o:spid="_x0000_s1026" style="position:absolute;margin-left:-3.9pt;margin-top:72.5pt;width:561.4pt;height:660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" fillcolor="#f2f2f2 [3052]" stroked="f" strokeweight="1pt">
              <w10:wrap anchorx="margin"/>
            </v:rect>
          </w:pict>
        </mc:Fallback>
      </mc:AlternateContent>
    </w:r>
    <w:r w:rsidR="00CC622B">
      <w:rPr>
        <w:noProof/>
      </w:rPr>
      <w:drawing>
        <wp:anchor distT="0" distB="0" distL="114300" distR="114300" simplePos="0" relativeHeight="251668480" behindDoc="1" locked="0" layoutInCell="1" allowOverlap="1" wp14:anchorId="73D37078" wp14:editId="401D40F7">
          <wp:simplePos x="0" y="0"/>
          <wp:positionH relativeFrom="column">
            <wp:posOffset>-422564</wp:posOffset>
          </wp:positionH>
          <wp:positionV relativeFrom="paragraph">
            <wp:posOffset>-207818</wp:posOffset>
          </wp:positionV>
          <wp:extent cx="7716809" cy="1320769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1 cop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5518" cy="1351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0BA7E" w14:textId="0E644E7A" w:rsidR="00765D35" w:rsidRDefault="00E97465">
    <w:pPr>
      <w:pStyle w:val="Header"/>
    </w:pPr>
    <w:r>
      <w:rPr>
        <w:noProof/>
      </w:rPr>
      <w:pict w14:anchorId="392350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168206" o:spid="_x0000_s2049" type="#_x0000_t75" alt="" style="position:absolute;margin-left:0;margin-top:0;width:561.65pt;height:791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2">
      <o:colormru v:ext="edit" colors="#ff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YYGtQBZoIKsLQAAAA=="/>
  </w:docVars>
  <w:rsids>
    <w:rsidRoot w:val="00E11D7E"/>
    <w:rsid w:val="000262D7"/>
    <w:rsid w:val="0006314B"/>
    <w:rsid w:val="00064B3F"/>
    <w:rsid w:val="00071C9B"/>
    <w:rsid w:val="000A2210"/>
    <w:rsid w:val="000B0BAC"/>
    <w:rsid w:val="000B7D73"/>
    <w:rsid w:val="00101970"/>
    <w:rsid w:val="001757AF"/>
    <w:rsid w:val="00190435"/>
    <w:rsid w:val="001A0130"/>
    <w:rsid w:val="001A0EEB"/>
    <w:rsid w:val="001B470C"/>
    <w:rsid w:val="001B578E"/>
    <w:rsid w:val="001E70F5"/>
    <w:rsid w:val="001F3C8A"/>
    <w:rsid w:val="00204DAE"/>
    <w:rsid w:val="00226EE9"/>
    <w:rsid w:val="00227374"/>
    <w:rsid w:val="00230786"/>
    <w:rsid w:val="00233B37"/>
    <w:rsid w:val="00251D07"/>
    <w:rsid w:val="00253120"/>
    <w:rsid w:val="00254A1B"/>
    <w:rsid w:val="00267116"/>
    <w:rsid w:val="00303D02"/>
    <w:rsid w:val="0033028D"/>
    <w:rsid w:val="00352B82"/>
    <w:rsid w:val="003770B6"/>
    <w:rsid w:val="003806A0"/>
    <w:rsid w:val="0039410F"/>
    <w:rsid w:val="00397433"/>
    <w:rsid w:val="003A6179"/>
    <w:rsid w:val="003B20C2"/>
    <w:rsid w:val="003B5860"/>
    <w:rsid w:val="003C4AE8"/>
    <w:rsid w:val="003C4F29"/>
    <w:rsid w:val="003C6F35"/>
    <w:rsid w:val="003D644E"/>
    <w:rsid w:val="003E3F1D"/>
    <w:rsid w:val="00402433"/>
    <w:rsid w:val="004C0757"/>
    <w:rsid w:val="004D42A7"/>
    <w:rsid w:val="004E77F2"/>
    <w:rsid w:val="004F1826"/>
    <w:rsid w:val="004F51DE"/>
    <w:rsid w:val="00545B76"/>
    <w:rsid w:val="0055021E"/>
    <w:rsid w:val="005626E1"/>
    <w:rsid w:val="00563004"/>
    <w:rsid w:val="005810A1"/>
    <w:rsid w:val="005A20B8"/>
    <w:rsid w:val="005B0D52"/>
    <w:rsid w:val="005C6378"/>
    <w:rsid w:val="005D0511"/>
    <w:rsid w:val="005E6FA8"/>
    <w:rsid w:val="005F2735"/>
    <w:rsid w:val="005F7098"/>
    <w:rsid w:val="006226D4"/>
    <w:rsid w:val="00655C5A"/>
    <w:rsid w:val="0066227D"/>
    <w:rsid w:val="006662D2"/>
    <w:rsid w:val="00685C67"/>
    <w:rsid w:val="0069246A"/>
    <w:rsid w:val="00694B20"/>
    <w:rsid w:val="006E1680"/>
    <w:rsid w:val="0074671C"/>
    <w:rsid w:val="00755E5F"/>
    <w:rsid w:val="00765D35"/>
    <w:rsid w:val="007718C6"/>
    <w:rsid w:val="007972D4"/>
    <w:rsid w:val="007A02BA"/>
    <w:rsid w:val="007B73A6"/>
    <w:rsid w:val="007C51E9"/>
    <w:rsid w:val="007D442C"/>
    <w:rsid w:val="007E15EA"/>
    <w:rsid w:val="008045C5"/>
    <w:rsid w:val="00807980"/>
    <w:rsid w:val="00826045"/>
    <w:rsid w:val="00835F7E"/>
    <w:rsid w:val="00866BB6"/>
    <w:rsid w:val="00881E27"/>
    <w:rsid w:val="008D204B"/>
    <w:rsid w:val="008E2753"/>
    <w:rsid w:val="0093029C"/>
    <w:rsid w:val="00943146"/>
    <w:rsid w:val="00950C11"/>
    <w:rsid w:val="00976C6F"/>
    <w:rsid w:val="00982F8B"/>
    <w:rsid w:val="00985B11"/>
    <w:rsid w:val="009B4835"/>
    <w:rsid w:val="009D0482"/>
    <w:rsid w:val="009D7664"/>
    <w:rsid w:val="009E218D"/>
    <w:rsid w:val="009E70CA"/>
    <w:rsid w:val="009F12B7"/>
    <w:rsid w:val="00A03619"/>
    <w:rsid w:val="00A5525F"/>
    <w:rsid w:val="00A802DB"/>
    <w:rsid w:val="00B00637"/>
    <w:rsid w:val="00B078DB"/>
    <w:rsid w:val="00B24AB5"/>
    <w:rsid w:val="00B4276C"/>
    <w:rsid w:val="00B6413A"/>
    <w:rsid w:val="00BD2198"/>
    <w:rsid w:val="00BE3065"/>
    <w:rsid w:val="00C419C3"/>
    <w:rsid w:val="00C741D1"/>
    <w:rsid w:val="00CC622B"/>
    <w:rsid w:val="00CC648D"/>
    <w:rsid w:val="00CD5B0D"/>
    <w:rsid w:val="00CF72A7"/>
    <w:rsid w:val="00D0459F"/>
    <w:rsid w:val="00D23801"/>
    <w:rsid w:val="00D24661"/>
    <w:rsid w:val="00D26345"/>
    <w:rsid w:val="00D502F1"/>
    <w:rsid w:val="00D67ABA"/>
    <w:rsid w:val="00D70741"/>
    <w:rsid w:val="00D76D76"/>
    <w:rsid w:val="00D81C9A"/>
    <w:rsid w:val="00D84305"/>
    <w:rsid w:val="00DB1C06"/>
    <w:rsid w:val="00DC6723"/>
    <w:rsid w:val="00E11D7E"/>
    <w:rsid w:val="00E124FA"/>
    <w:rsid w:val="00E22CB6"/>
    <w:rsid w:val="00E413DD"/>
    <w:rsid w:val="00E64B0E"/>
    <w:rsid w:val="00E9020D"/>
    <w:rsid w:val="00E97465"/>
    <w:rsid w:val="00ED7BA0"/>
    <w:rsid w:val="00F44389"/>
    <w:rsid w:val="00F67206"/>
    <w:rsid w:val="00FA5193"/>
    <w:rsid w:val="00FA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9"/>
    </o:shapedefaults>
    <o:shapelayout v:ext="edit">
      <o:idmap v:ext="edit" data="1"/>
    </o:shapelayout>
  </w:shapeDefaults>
  <w:decimalSymbol w:val="."/>
  <w:listSeparator w:val=","/>
  <w14:docId w14:val="4C5070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065"/>
  </w:style>
  <w:style w:type="paragraph" w:styleId="Heading1">
    <w:name w:val="heading 1"/>
    <w:basedOn w:val="Normal"/>
    <w:next w:val="Normal"/>
    <w:link w:val="Heading1Char"/>
    <w:uiPriority w:val="9"/>
    <w:qFormat/>
    <w:rsid w:val="00D76D76"/>
    <w:pPr>
      <w:outlineLvl w:val="0"/>
    </w:pPr>
    <w:rPr>
      <w:noProof/>
      <w:color w:val="1F497D" w:themeColor="text2"/>
      <w:sz w:val="1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943146"/>
    <w:rPr>
      <w:i/>
      <w:color w:val="BFBFBF" w:themeColor="background1" w:themeShade="BF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943146"/>
    <w:rPr>
      <w:i/>
      <w:color w:val="BFBFBF" w:themeColor="background1" w:themeShade="BF"/>
      <w:sz w:val="14"/>
    </w:rPr>
  </w:style>
  <w:style w:type="paragraph" w:styleId="Footer">
    <w:name w:val="footer"/>
    <w:basedOn w:val="Normal"/>
    <w:link w:val="FooterChar"/>
    <w:uiPriority w:val="99"/>
    <w:rsid w:val="009B4835"/>
  </w:style>
  <w:style w:type="character" w:customStyle="1" w:styleId="FooterChar">
    <w:name w:val="Footer Char"/>
    <w:basedOn w:val="DefaultParagraphFont"/>
    <w:link w:val="Footer"/>
    <w:uiPriority w:val="99"/>
    <w:rsid w:val="00BE3065"/>
  </w:style>
  <w:style w:type="paragraph" w:styleId="NormalWeb">
    <w:name w:val="Normal (Web)"/>
    <w:basedOn w:val="Normal"/>
    <w:uiPriority w:val="99"/>
    <w:semiHidden/>
    <w:unhideWhenUsed/>
    <w:rsid w:val="001A013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rsid w:val="001A013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26EE9"/>
    <w:rPr>
      <w:rFonts w:asciiTheme="majorHAnsi" w:eastAsia="Times New Roman" w:hAnsiTheme="majorHAnsi" w:cs="Arial"/>
      <w:i/>
      <w:iCs/>
      <w:kern w:val="24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226EE9"/>
    <w:rPr>
      <w:rFonts w:asciiTheme="majorHAnsi" w:eastAsia="Times New Roman" w:hAnsiTheme="majorHAnsi" w:cs="Arial"/>
      <w:i/>
      <w:iCs/>
      <w:kern w:val="24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76D76"/>
    <w:rPr>
      <w:noProof/>
      <w:color w:val="1F497D" w:themeColor="text2"/>
      <w:sz w:val="18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D76D76"/>
    <w:pPr>
      <w:spacing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D76"/>
    <w:rPr>
      <w:rFonts w:asciiTheme="majorHAnsi" w:eastAsiaTheme="majorEastAsia" w:hAnsiTheme="majorHAnsi" w:cstheme="majorBidi"/>
      <w:b/>
      <w:color w:val="FFFFFF" w:themeColor="background1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071C9B"/>
    <w:pPr>
      <w:numPr>
        <w:ilvl w:val="1"/>
      </w:numPr>
      <w:spacing w:line="252" w:lineRule="auto"/>
      <w:ind w:left="3542"/>
    </w:pPr>
    <w:rPr>
      <w:rFonts w:eastAsiaTheme="minorEastAsia"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3065"/>
    <w:rPr>
      <w:rFonts w:eastAsiaTheme="minorEastAsia"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ED7B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0435"/>
    <w:rPr>
      <w:color w:val="0096D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al.Bioanal.RC@alzahra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d\AppData\Roaming\Microsoft\Templates\Client%20intake%20phone%20script%20small%20business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GB.XSL" StyleName="GB7714" Version="2005"/>
</file>

<file path=customXml/itemProps1.xml><?xml version="1.0" encoding="utf-8"?>
<ds:datastoreItem xmlns:ds="http://schemas.openxmlformats.org/officeDocument/2006/customXml" ds:itemID="{EFB47FF3-2BCD-4167-A150-16523A982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CB4AD-C7F2-4A3A-9CC4-C96E7CBDD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72605-B465-4954-81FC-D4429D3B85B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DACA05A-BC5D-4882-B441-C33175DA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intake phone script small business.dotx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2021-07-23T20:10:00Z</dcterms:created>
  <dcterms:modified xsi:type="dcterms:W3CDTF">2021-07-24T07:56:00Z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